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875F2" w14:textId="72BDF117" w:rsidR="00AD33EA" w:rsidRPr="00AD33EA" w:rsidRDefault="00AD33EA" w:rsidP="003051BE">
      <w:pPr>
        <w:ind w:firstLineChars="0" w:firstLine="0"/>
        <w:jc w:val="left"/>
        <w:rPr>
          <w:rFonts w:ascii="等线" w:eastAsia="等线" w:hAnsi="等线" w:cs="Times New Roman" w:hint="eastAsia"/>
          <w:kern w:val="2"/>
          <w:sz w:val="22"/>
          <w:szCs w:val="24"/>
          <w14:ligatures w14:val="standardContextual"/>
        </w:rPr>
      </w:pPr>
      <w:r w:rsidRPr="00AD33EA">
        <w:rPr>
          <w:rFonts w:ascii="仿宋_GB2312" w:eastAsia="仿宋_GB2312" w:hAnsi="等线" w:cs="宋体" w:hint="eastAsia"/>
          <w:color w:val="000000"/>
        </w:rPr>
        <w:t>附件</w:t>
      </w:r>
      <w:r w:rsidRPr="00AD33EA">
        <w:rPr>
          <w:rFonts w:eastAsia="仿宋_GB2312" w:cs="Times New Roman" w:hint="eastAsia"/>
          <w:color w:val="000000"/>
        </w:rPr>
        <w:t>1</w:t>
      </w:r>
      <w:r w:rsidRPr="00AD33EA">
        <w:rPr>
          <w:rFonts w:eastAsia="等线" w:cs="Times New Roman" w:hint="eastAsia"/>
          <w:kern w:val="2"/>
          <w:sz w:val="22"/>
          <w:szCs w:val="24"/>
          <w14:ligatures w14:val="standardContextual"/>
        </w:rPr>
        <w:t xml:space="preserve"> </w:t>
      </w:r>
    </w:p>
    <w:p w14:paraId="36B1874D" w14:textId="77777777" w:rsidR="00AD33EA" w:rsidRPr="00AD33EA" w:rsidRDefault="00AD33EA" w:rsidP="00AD33EA">
      <w:pPr>
        <w:spacing w:beforeLines="50" w:before="221" w:afterLines="50" w:after="221" w:line="660" w:lineRule="exact"/>
        <w:ind w:firstLineChars="0" w:firstLine="0"/>
        <w:jc w:val="center"/>
        <w:rPr>
          <w:rFonts w:ascii="方正小标宋简体" w:eastAsia="方正小标宋简体" w:hAnsi="等线" w:cs="Times New Roman" w:hint="eastAsia"/>
          <w:kern w:val="2"/>
          <w:sz w:val="36"/>
          <w:szCs w:val="36"/>
          <w14:ligatures w14:val="standardContextual"/>
        </w:rPr>
      </w:pPr>
      <w:r w:rsidRPr="00AD33EA">
        <w:rPr>
          <w:rFonts w:ascii="方正小标宋简体" w:eastAsia="方正小标宋简体" w:hAnsi="等线" w:cs="宋体" w:hint="eastAsia"/>
          <w:color w:val="000000"/>
          <w:sz w:val="36"/>
          <w:szCs w:val="36"/>
        </w:rPr>
        <w:t>湖南省乡村职业经理人培训学员面试时间</w:t>
      </w:r>
    </w:p>
    <w:tbl>
      <w:tblPr>
        <w:tblW w:w="8505" w:type="dxa"/>
        <w:tblInd w:w="-5" w:type="dxa"/>
        <w:tblLook w:val="04A0" w:firstRow="1" w:lastRow="0" w:firstColumn="1" w:lastColumn="0" w:noHBand="0" w:noVBand="1"/>
      </w:tblPr>
      <w:tblGrid>
        <w:gridCol w:w="915"/>
        <w:gridCol w:w="1422"/>
        <w:gridCol w:w="2633"/>
        <w:gridCol w:w="984"/>
        <w:gridCol w:w="2551"/>
      </w:tblGrid>
      <w:tr w:rsidR="00AD33EA" w:rsidRPr="00AD33EA" w14:paraId="5387DBF7" w14:textId="77777777" w:rsidTr="00F94F64">
        <w:trPr>
          <w:trHeight w:val="64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6C43" w14:textId="77777777" w:rsidR="00AD33EA" w:rsidRPr="00AD33EA" w:rsidRDefault="00AD33EA" w:rsidP="00AD33EA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b/>
                <w:bCs/>
                <w:color w:val="000000"/>
              </w:rPr>
            </w:pPr>
            <w:r w:rsidRPr="00AD33EA">
              <w:rPr>
                <w:rFonts w:ascii="仿宋_GB2312" w:eastAsia="仿宋_GB2312" w:cs="Times New Roman" w:hint="eastAsia"/>
                <w:b/>
                <w:bCs/>
                <w:color w:val="000000"/>
              </w:rPr>
              <w:t>序号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37A2" w14:textId="77777777" w:rsidR="00AD33EA" w:rsidRPr="00AD33EA" w:rsidRDefault="00AD33EA" w:rsidP="00AD33EA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b/>
                <w:bCs/>
                <w:color w:val="000000"/>
              </w:rPr>
            </w:pPr>
            <w:r w:rsidRPr="00AD33EA">
              <w:rPr>
                <w:rFonts w:ascii="仿宋_GB2312" w:eastAsia="仿宋_GB2312" w:cs="Times New Roman" w:hint="eastAsia"/>
                <w:b/>
                <w:bCs/>
                <w:color w:val="000000"/>
              </w:rPr>
              <w:t>市州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0DE8" w14:textId="4BF2A8E0" w:rsidR="00AD33EA" w:rsidRPr="00AD33EA" w:rsidRDefault="00AD33EA" w:rsidP="00AD33EA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b/>
                <w:bCs/>
                <w:color w:val="000000"/>
              </w:rPr>
            </w:pPr>
            <w:r w:rsidRPr="00AD33EA">
              <w:rPr>
                <w:rFonts w:ascii="仿宋_GB2312" w:eastAsia="仿宋_GB2312" w:cs="Times New Roman" w:hint="eastAsia"/>
                <w:b/>
                <w:bCs/>
                <w:color w:val="000000"/>
              </w:rPr>
              <w:t>待面试</w:t>
            </w:r>
            <w:r w:rsidR="00A916E6">
              <w:rPr>
                <w:rFonts w:ascii="仿宋_GB2312" w:eastAsia="仿宋_GB2312" w:cs="Times New Roman" w:hint="eastAsia"/>
                <w:b/>
                <w:bCs/>
                <w:color w:val="000000"/>
              </w:rPr>
              <w:t>考生</w:t>
            </w:r>
            <w:r w:rsidRPr="00AD33EA">
              <w:rPr>
                <w:rFonts w:ascii="仿宋_GB2312" w:eastAsia="仿宋_GB2312" w:cs="Times New Roman" w:hint="eastAsia"/>
                <w:b/>
                <w:bCs/>
                <w:color w:val="000000"/>
              </w:rPr>
              <w:t>人数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3EC4" w14:textId="77777777" w:rsidR="00AD33EA" w:rsidRPr="00AD33EA" w:rsidRDefault="00AD33EA" w:rsidP="00AD33EA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等线" w:cs="宋体" w:hint="eastAsia"/>
                <w:b/>
                <w:bCs/>
                <w:color w:val="000000"/>
              </w:rPr>
            </w:pPr>
            <w:r w:rsidRPr="00AD33EA">
              <w:rPr>
                <w:rFonts w:ascii="仿宋_GB2312" w:eastAsia="仿宋_GB2312" w:hAnsi="等线" w:cs="宋体" w:hint="eastAsia"/>
                <w:b/>
                <w:bCs/>
                <w:color w:val="000000"/>
              </w:rPr>
              <w:t>面试时间</w:t>
            </w:r>
          </w:p>
        </w:tc>
      </w:tr>
      <w:tr w:rsidR="00AD33EA" w:rsidRPr="00AD33EA" w14:paraId="01B49EDA" w14:textId="77777777" w:rsidTr="00F94F64">
        <w:trPr>
          <w:trHeight w:val="649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68D3" w14:textId="77777777" w:rsidR="00AD33EA" w:rsidRPr="00AD33EA" w:rsidRDefault="00AD33EA" w:rsidP="00AD33EA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</w:rPr>
            </w:pPr>
            <w:r w:rsidRPr="00AD33EA">
              <w:rPr>
                <w:rFonts w:eastAsia="等线" w:cs="Times New Roman"/>
                <w:color w:val="000000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352E" w14:textId="77777777" w:rsidR="00AD33EA" w:rsidRPr="00AD33EA" w:rsidRDefault="00AD33EA" w:rsidP="00AD33EA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</w:rPr>
            </w:pPr>
            <w:r w:rsidRPr="00AD33EA">
              <w:rPr>
                <w:rFonts w:ascii="仿宋_GB2312" w:eastAsia="仿宋_GB2312" w:cs="Times New Roman" w:hint="eastAsia"/>
                <w:color w:val="000000"/>
              </w:rPr>
              <w:t>长沙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E6F9" w14:textId="77777777" w:rsidR="00AD33EA" w:rsidRPr="00AD33EA" w:rsidRDefault="00AD33EA" w:rsidP="00AD33EA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</w:rPr>
            </w:pPr>
            <w:r w:rsidRPr="00AD33EA">
              <w:rPr>
                <w:rFonts w:eastAsia="等线" w:cs="Times New Roman" w:hint="eastAsia"/>
                <w:color w:val="000000"/>
              </w:rPr>
              <w:t>7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C050" w14:textId="784598C6" w:rsidR="00AD33EA" w:rsidRPr="00AD33EA" w:rsidRDefault="00AD33EA" w:rsidP="00AD33E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</w:rPr>
            </w:pPr>
            <w:r w:rsidRPr="00AD33EA">
              <w:rPr>
                <w:rFonts w:ascii="宋体" w:eastAsia="宋体" w:hAnsi="宋体" w:cs="宋体" w:hint="eastAsia"/>
                <w:color w:val="000000"/>
              </w:rPr>
              <w:t>3月</w:t>
            </w:r>
            <w:r w:rsidR="00F94F64">
              <w:rPr>
                <w:rFonts w:ascii="宋体" w:eastAsia="宋体" w:hAnsi="宋体" w:cs="宋体" w:hint="eastAsia"/>
                <w:color w:val="000000"/>
              </w:rPr>
              <w:t>11</w:t>
            </w:r>
            <w:r w:rsidRPr="00AD33EA">
              <w:rPr>
                <w:rFonts w:ascii="宋体" w:eastAsia="宋体" w:hAnsi="宋体" w:cs="宋体" w:hint="eastAsia"/>
                <w:color w:val="000000"/>
              </w:rPr>
              <w:t>日上午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9F72" w14:textId="77777777" w:rsidR="00AD33EA" w:rsidRPr="00AD33EA" w:rsidRDefault="00AD33EA" w:rsidP="00AD33EA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</w:rPr>
            </w:pPr>
            <w:r w:rsidRPr="00AD33EA">
              <w:rPr>
                <w:rFonts w:eastAsia="等线" w:cs="Times New Roman"/>
                <w:color w:val="000000"/>
              </w:rPr>
              <w:t>09:00-09:4</w:t>
            </w:r>
            <w:r w:rsidRPr="00AD33EA">
              <w:rPr>
                <w:rFonts w:eastAsia="等线" w:cs="Times New Roman" w:hint="eastAsia"/>
                <w:color w:val="000000"/>
              </w:rPr>
              <w:t>5</w:t>
            </w:r>
          </w:p>
        </w:tc>
      </w:tr>
      <w:tr w:rsidR="00AD33EA" w:rsidRPr="00AD33EA" w14:paraId="03D4151C" w14:textId="77777777" w:rsidTr="00F94F64">
        <w:trPr>
          <w:trHeight w:val="649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BAC9" w14:textId="77777777" w:rsidR="00AD33EA" w:rsidRPr="00AD33EA" w:rsidRDefault="00AD33EA" w:rsidP="00AD33EA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</w:rPr>
            </w:pPr>
            <w:r w:rsidRPr="00AD33EA">
              <w:rPr>
                <w:rFonts w:eastAsia="等线" w:cs="Times New Roman"/>
                <w:color w:val="000000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5D3B" w14:textId="77777777" w:rsidR="00AD33EA" w:rsidRPr="00AD33EA" w:rsidRDefault="00AD33EA" w:rsidP="00AD33EA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</w:rPr>
            </w:pPr>
            <w:r w:rsidRPr="00AD33EA">
              <w:rPr>
                <w:rFonts w:ascii="仿宋_GB2312" w:eastAsia="仿宋_GB2312" w:cs="Times New Roman" w:hint="eastAsia"/>
                <w:color w:val="000000"/>
              </w:rPr>
              <w:t>衡阳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7159" w14:textId="77777777" w:rsidR="00AD33EA" w:rsidRPr="00AD33EA" w:rsidRDefault="00AD33EA" w:rsidP="00AD33EA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</w:rPr>
            </w:pPr>
            <w:r w:rsidRPr="00AD33EA">
              <w:rPr>
                <w:rFonts w:eastAsia="等线" w:cs="Times New Roman"/>
                <w:color w:val="000000"/>
              </w:rPr>
              <w:t>5</w:t>
            </w: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A347C" w14:textId="77777777" w:rsidR="00AD33EA" w:rsidRPr="00AD33EA" w:rsidRDefault="00AD33EA" w:rsidP="00AD33EA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21A9" w14:textId="77777777" w:rsidR="00AD33EA" w:rsidRPr="00AD33EA" w:rsidRDefault="00AD33EA" w:rsidP="00AD33EA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</w:rPr>
            </w:pPr>
            <w:r w:rsidRPr="00AD33EA">
              <w:rPr>
                <w:rFonts w:eastAsia="等线" w:cs="Times New Roman"/>
                <w:color w:val="000000"/>
              </w:rPr>
              <w:t>09:4</w:t>
            </w:r>
            <w:r w:rsidRPr="00AD33EA">
              <w:rPr>
                <w:rFonts w:eastAsia="等线" w:cs="Times New Roman" w:hint="eastAsia"/>
                <w:color w:val="000000"/>
              </w:rPr>
              <w:t>5</w:t>
            </w:r>
            <w:r w:rsidRPr="00AD33EA">
              <w:rPr>
                <w:rFonts w:eastAsia="等线" w:cs="Times New Roman"/>
                <w:color w:val="000000"/>
              </w:rPr>
              <w:t>-10:1</w:t>
            </w:r>
            <w:r w:rsidRPr="00AD33EA">
              <w:rPr>
                <w:rFonts w:eastAsia="等线" w:cs="Times New Roman" w:hint="eastAsia"/>
                <w:color w:val="000000"/>
              </w:rPr>
              <w:t>5</w:t>
            </w:r>
          </w:p>
        </w:tc>
      </w:tr>
      <w:tr w:rsidR="00AD33EA" w:rsidRPr="00AD33EA" w14:paraId="1D788CC1" w14:textId="77777777" w:rsidTr="00F94F64">
        <w:trPr>
          <w:trHeight w:val="649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75EF" w14:textId="77777777" w:rsidR="00AD33EA" w:rsidRPr="00AD33EA" w:rsidRDefault="00AD33EA" w:rsidP="00AD33EA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</w:rPr>
            </w:pPr>
            <w:r w:rsidRPr="00AD33EA">
              <w:rPr>
                <w:rFonts w:eastAsia="等线" w:cs="Times New Roman"/>
                <w:color w:val="000000"/>
              </w:rPr>
              <w:t>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5CD1" w14:textId="77777777" w:rsidR="00AD33EA" w:rsidRPr="00AD33EA" w:rsidRDefault="00AD33EA" w:rsidP="00AD33EA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</w:rPr>
            </w:pPr>
            <w:r w:rsidRPr="00AD33EA">
              <w:rPr>
                <w:rFonts w:ascii="仿宋_GB2312" w:eastAsia="仿宋_GB2312" w:cs="Times New Roman" w:hint="eastAsia"/>
                <w:color w:val="000000"/>
              </w:rPr>
              <w:t>株洲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95AB" w14:textId="374B6017" w:rsidR="00AD33EA" w:rsidRPr="00AD33EA" w:rsidRDefault="00A018CB" w:rsidP="00AD33EA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</w:rPr>
            </w:pPr>
            <w:r>
              <w:rPr>
                <w:rFonts w:eastAsia="等线" w:cs="Times New Roman" w:hint="eastAsia"/>
                <w:color w:val="000000"/>
              </w:rPr>
              <w:t>5</w:t>
            </w: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E8F7F" w14:textId="77777777" w:rsidR="00AD33EA" w:rsidRPr="00AD33EA" w:rsidRDefault="00AD33EA" w:rsidP="00AD33EA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D4D3" w14:textId="08766CF2" w:rsidR="00AD33EA" w:rsidRPr="00AD33EA" w:rsidRDefault="00AD33EA" w:rsidP="00AD33EA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</w:rPr>
            </w:pPr>
            <w:r w:rsidRPr="00AD33EA">
              <w:rPr>
                <w:rFonts w:eastAsia="等线" w:cs="Times New Roman"/>
                <w:color w:val="000000"/>
              </w:rPr>
              <w:t>10:1</w:t>
            </w:r>
            <w:r w:rsidRPr="00AD33EA">
              <w:rPr>
                <w:rFonts w:eastAsia="等线" w:cs="Times New Roman" w:hint="eastAsia"/>
                <w:color w:val="000000"/>
              </w:rPr>
              <w:t>5</w:t>
            </w:r>
            <w:r w:rsidRPr="00AD33EA">
              <w:rPr>
                <w:rFonts w:eastAsia="等线" w:cs="Times New Roman"/>
                <w:color w:val="000000"/>
              </w:rPr>
              <w:t>-10:</w:t>
            </w:r>
            <w:r w:rsidRPr="00AD33EA">
              <w:rPr>
                <w:rFonts w:eastAsia="等线" w:cs="Times New Roman" w:hint="eastAsia"/>
                <w:color w:val="000000"/>
              </w:rPr>
              <w:t>4</w:t>
            </w:r>
            <w:r w:rsidR="00A018CB">
              <w:rPr>
                <w:rFonts w:eastAsia="等线" w:cs="Times New Roman" w:hint="eastAsia"/>
                <w:color w:val="000000"/>
              </w:rPr>
              <w:t>5</w:t>
            </w:r>
          </w:p>
        </w:tc>
      </w:tr>
      <w:tr w:rsidR="00AD33EA" w:rsidRPr="00AD33EA" w14:paraId="5BCA7211" w14:textId="77777777" w:rsidTr="00F94F64">
        <w:trPr>
          <w:trHeight w:val="649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8362" w14:textId="77777777" w:rsidR="00AD33EA" w:rsidRPr="00AD33EA" w:rsidRDefault="00AD33EA" w:rsidP="00AD33EA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</w:rPr>
            </w:pPr>
            <w:r w:rsidRPr="00AD33EA">
              <w:rPr>
                <w:rFonts w:eastAsia="等线" w:cs="Times New Roman"/>
                <w:color w:val="000000"/>
              </w:rPr>
              <w:t>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1414" w14:textId="77777777" w:rsidR="00AD33EA" w:rsidRPr="00AD33EA" w:rsidRDefault="00AD33EA" w:rsidP="00AD33EA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</w:rPr>
            </w:pPr>
            <w:r w:rsidRPr="00AD33EA">
              <w:rPr>
                <w:rFonts w:ascii="仿宋_GB2312" w:eastAsia="仿宋_GB2312" w:cs="Times New Roman" w:hint="eastAsia"/>
                <w:color w:val="000000"/>
              </w:rPr>
              <w:t>湘潭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160F" w14:textId="77777777" w:rsidR="00AD33EA" w:rsidRPr="00AD33EA" w:rsidRDefault="00AD33EA" w:rsidP="00AD33EA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</w:rPr>
            </w:pPr>
            <w:r w:rsidRPr="00AD33EA">
              <w:rPr>
                <w:rFonts w:eastAsia="等线" w:cs="Times New Roman"/>
                <w:color w:val="000000"/>
              </w:rPr>
              <w:t>2</w:t>
            </w: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F32A3" w14:textId="77777777" w:rsidR="00AD33EA" w:rsidRPr="00AD33EA" w:rsidRDefault="00AD33EA" w:rsidP="00AD33EA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745A" w14:textId="77777777" w:rsidR="00AD33EA" w:rsidRPr="00AD33EA" w:rsidRDefault="00AD33EA" w:rsidP="00AD33EA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</w:rPr>
            </w:pPr>
            <w:r w:rsidRPr="00AD33EA">
              <w:rPr>
                <w:rFonts w:eastAsia="等线" w:cs="Times New Roman"/>
                <w:color w:val="000000"/>
              </w:rPr>
              <w:t>10:</w:t>
            </w:r>
            <w:r w:rsidRPr="00AD33EA">
              <w:rPr>
                <w:rFonts w:eastAsia="等线" w:cs="Times New Roman" w:hint="eastAsia"/>
                <w:color w:val="000000"/>
              </w:rPr>
              <w:t>50</w:t>
            </w:r>
            <w:r w:rsidRPr="00AD33EA">
              <w:rPr>
                <w:rFonts w:eastAsia="等线" w:cs="Times New Roman"/>
                <w:color w:val="000000"/>
              </w:rPr>
              <w:t>-1</w:t>
            </w:r>
            <w:r w:rsidRPr="00AD33EA">
              <w:rPr>
                <w:rFonts w:eastAsia="等线" w:cs="Times New Roman" w:hint="eastAsia"/>
                <w:color w:val="000000"/>
              </w:rPr>
              <w:t>1</w:t>
            </w:r>
            <w:r w:rsidRPr="00AD33EA">
              <w:rPr>
                <w:rFonts w:eastAsia="等线" w:cs="Times New Roman"/>
                <w:color w:val="000000"/>
              </w:rPr>
              <w:t>:</w:t>
            </w:r>
            <w:r w:rsidRPr="00AD33EA">
              <w:rPr>
                <w:rFonts w:eastAsia="等线" w:cs="Times New Roman" w:hint="eastAsia"/>
                <w:color w:val="000000"/>
              </w:rPr>
              <w:t>05</w:t>
            </w:r>
          </w:p>
        </w:tc>
      </w:tr>
      <w:tr w:rsidR="00AD33EA" w:rsidRPr="00AD33EA" w14:paraId="0F41C772" w14:textId="77777777" w:rsidTr="00F94F64">
        <w:trPr>
          <w:trHeight w:val="649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DA0F" w14:textId="77777777" w:rsidR="00AD33EA" w:rsidRPr="00AD33EA" w:rsidRDefault="00AD33EA" w:rsidP="00AD33EA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</w:rPr>
            </w:pPr>
            <w:r w:rsidRPr="00AD33EA">
              <w:rPr>
                <w:rFonts w:eastAsia="等线" w:cs="Times New Roman"/>
                <w:color w:val="000000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29CB" w14:textId="77777777" w:rsidR="00AD33EA" w:rsidRPr="00AD33EA" w:rsidRDefault="00AD33EA" w:rsidP="00AD33EA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</w:rPr>
            </w:pPr>
            <w:r w:rsidRPr="00AD33EA">
              <w:rPr>
                <w:rFonts w:ascii="仿宋_GB2312" w:eastAsia="仿宋_GB2312" w:cs="Times New Roman" w:hint="eastAsia"/>
                <w:color w:val="000000"/>
              </w:rPr>
              <w:t>邵阳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415D" w14:textId="77777777" w:rsidR="00AD33EA" w:rsidRPr="00AD33EA" w:rsidRDefault="00AD33EA" w:rsidP="00AD33EA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</w:rPr>
            </w:pPr>
            <w:r w:rsidRPr="00AD33EA">
              <w:rPr>
                <w:rFonts w:eastAsia="等线" w:cs="Times New Roman"/>
                <w:color w:val="000000"/>
              </w:rPr>
              <w:t>4</w:t>
            </w: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07251" w14:textId="77777777" w:rsidR="00AD33EA" w:rsidRPr="00AD33EA" w:rsidRDefault="00AD33EA" w:rsidP="00AD33EA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45A0" w14:textId="77777777" w:rsidR="00AD33EA" w:rsidRPr="00AD33EA" w:rsidRDefault="00AD33EA" w:rsidP="00AD33EA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</w:rPr>
            </w:pPr>
            <w:r w:rsidRPr="00AD33EA">
              <w:rPr>
                <w:rFonts w:eastAsia="等线" w:cs="Times New Roman"/>
                <w:color w:val="000000"/>
              </w:rPr>
              <w:t>1</w:t>
            </w:r>
            <w:r w:rsidRPr="00AD33EA">
              <w:rPr>
                <w:rFonts w:eastAsia="等线" w:cs="Times New Roman" w:hint="eastAsia"/>
                <w:color w:val="000000"/>
              </w:rPr>
              <w:t>1</w:t>
            </w:r>
            <w:r w:rsidRPr="00AD33EA">
              <w:rPr>
                <w:rFonts w:eastAsia="等线" w:cs="Times New Roman"/>
                <w:color w:val="000000"/>
              </w:rPr>
              <w:t>:</w:t>
            </w:r>
            <w:r w:rsidRPr="00AD33EA">
              <w:rPr>
                <w:rFonts w:eastAsia="等线" w:cs="Times New Roman" w:hint="eastAsia"/>
                <w:color w:val="000000"/>
              </w:rPr>
              <w:t>05</w:t>
            </w:r>
            <w:r w:rsidRPr="00AD33EA">
              <w:rPr>
                <w:rFonts w:eastAsia="等线" w:cs="Times New Roman"/>
                <w:color w:val="000000"/>
              </w:rPr>
              <w:t>-11:</w:t>
            </w:r>
            <w:r w:rsidRPr="00AD33EA">
              <w:rPr>
                <w:rFonts w:eastAsia="等线" w:cs="Times New Roman" w:hint="eastAsia"/>
                <w:color w:val="000000"/>
              </w:rPr>
              <w:t>30</w:t>
            </w:r>
          </w:p>
        </w:tc>
      </w:tr>
      <w:tr w:rsidR="00AD33EA" w:rsidRPr="00AD33EA" w14:paraId="0DAE5784" w14:textId="77777777" w:rsidTr="00F94F64">
        <w:trPr>
          <w:trHeight w:val="649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1C5B" w14:textId="77777777" w:rsidR="00AD33EA" w:rsidRPr="00AD33EA" w:rsidRDefault="00AD33EA" w:rsidP="00AD33EA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</w:rPr>
            </w:pPr>
            <w:r w:rsidRPr="00AD33EA">
              <w:rPr>
                <w:rFonts w:eastAsia="等线" w:cs="Times New Roman"/>
                <w:color w:val="000000"/>
              </w:rPr>
              <w:t>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B4E2" w14:textId="77777777" w:rsidR="00AD33EA" w:rsidRPr="00AD33EA" w:rsidRDefault="00AD33EA" w:rsidP="00AD33EA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</w:rPr>
            </w:pPr>
            <w:r w:rsidRPr="00AD33EA">
              <w:rPr>
                <w:rFonts w:ascii="仿宋_GB2312" w:eastAsia="仿宋_GB2312" w:cs="Times New Roman" w:hint="eastAsia"/>
                <w:color w:val="000000"/>
              </w:rPr>
              <w:t>岳阳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3C89" w14:textId="77777777" w:rsidR="00AD33EA" w:rsidRPr="00AD33EA" w:rsidRDefault="00AD33EA" w:rsidP="00AD33EA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</w:rPr>
            </w:pPr>
            <w:r w:rsidRPr="00AD33EA">
              <w:rPr>
                <w:rFonts w:eastAsia="等线" w:cs="Times New Roman"/>
                <w:color w:val="000000"/>
              </w:rPr>
              <w:t>7</w:t>
            </w: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425F8" w14:textId="77777777" w:rsidR="00AD33EA" w:rsidRPr="00AD33EA" w:rsidRDefault="00AD33EA" w:rsidP="00AD33EA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5889" w14:textId="77777777" w:rsidR="00AD33EA" w:rsidRPr="00AD33EA" w:rsidRDefault="00AD33EA" w:rsidP="00AD33EA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</w:rPr>
            </w:pPr>
            <w:r w:rsidRPr="00AD33EA">
              <w:rPr>
                <w:rFonts w:eastAsia="等线" w:cs="Times New Roman"/>
                <w:color w:val="000000"/>
              </w:rPr>
              <w:t>11:</w:t>
            </w:r>
            <w:r w:rsidRPr="00AD33EA">
              <w:rPr>
                <w:rFonts w:eastAsia="等线" w:cs="Times New Roman" w:hint="eastAsia"/>
                <w:color w:val="000000"/>
              </w:rPr>
              <w:t>30</w:t>
            </w:r>
            <w:r w:rsidRPr="00AD33EA">
              <w:rPr>
                <w:rFonts w:eastAsia="等线" w:cs="Times New Roman"/>
                <w:color w:val="000000"/>
              </w:rPr>
              <w:t>-12:1</w:t>
            </w:r>
            <w:r w:rsidRPr="00AD33EA">
              <w:rPr>
                <w:rFonts w:eastAsia="等线" w:cs="Times New Roman" w:hint="eastAsia"/>
                <w:color w:val="000000"/>
              </w:rPr>
              <w:t>5</w:t>
            </w:r>
          </w:p>
        </w:tc>
      </w:tr>
      <w:tr w:rsidR="00AD33EA" w:rsidRPr="00AD33EA" w14:paraId="15BBD45C" w14:textId="77777777" w:rsidTr="00F94F64">
        <w:trPr>
          <w:trHeight w:val="649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0AF6" w14:textId="77777777" w:rsidR="00AD33EA" w:rsidRPr="00AD33EA" w:rsidRDefault="00AD33EA" w:rsidP="00AD33EA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</w:rPr>
            </w:pPr>
            <w:r w:rsidRPr="00AD33EA">
              <w:rPr>
                <w:rFonts w:eastAsia="等线" w:cs="Times New Roman"/>
                <w:color w:val="000000"/>
              </w:rPr>
              <w:t>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17F6C" w14:textId="77777777" w:rsidR="00AD33EA" w:rsidRPr="00AD33EA" w:rsidRDefault="00AD33EA" w:rsidP="00AD33EA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</w:rPr>
            </w:pPr>
            <w:r w:rsidRPr="00AD33EA">
              <w:rPr>
                <w:rFonts w:ascii="仿宋_GB2312" w:eastAsia="仿宋_GB2312" w:cs="Times New Roman" w:hint="eastAsia"/>
                <w:color w:val="000000"/>
              </w:rPr>
              <w:t>常德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160C" w14:textId="77777777" w:rsidR="00AD33EA" w:rsidRPr="00AD33EA" w:rsidRDefault="00AD33EA" w:rsidP="00AD33EA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</w:rPr>
            </w:pPr>
            <w:r w:rsidRPr="00AD33EA">
              <w:rPr>
                <w:rFonts w:eastAsia="等线" w:cs="Times New Roman"/>
                <w:color w:val="000000"/>
              </w:rPr>
              <w:t>4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8C98" w14:textId="74FD17E4" w:rsidR="00AD33EA" w:rsidRPr="00AD33EA" w:rsidRDefault="00AD33EA" w:rsidP="00AD33E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</w:rPr>
            </w:pPr>
            <w:r w:rsidRPr="00AD33EA">
              <w:rPr>
                <w:rFonts w:ascii="宋体" w:eastAsia="宋体" w:hAnsi="宋体" w:cs="宋体" w:hint="eastAsia"/>
                <w:color w:val="000000"/>
              </w:rPr>
              <w:t>3月</w:t>
            </w:r>
            <w:r w:rsidR="0050544E">
              <w:rPr>
                <w:rFonts w:ascii="宋体" w:eastAsia="宋体" w:hAnsi="宋体" w:cs="宋体" w:hint="eastAsia"/>
                <w:color w:val="000000"/>
              </w:rPr>
              <w:t>11</w:t>
            </w:r>
            <w:r w:rsidRPr="00AD33EA">
              <w:rPr>
                <w:rFonts w:ascii="宋体" w:eastAsia="宋体" w:hAnsi="宋体" w:cs="宋体" w:hint="eastAsia"/>
                <w:color w:val="000000"/>
              </w:rPr>
              <w:t>日下午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92F1" w14:textId="77777777" w:rsidR="00AD33EA" w:rsidRPr="00AD33EA" w:rsidRDefault="00AD33EA" w:rsidP="00AD33EA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</w:rPr>
            </w:pPr>
            <w:r w:rsidRPr="00AD33EA">
              <w:rPr>
                <w:rFonts w:eastAsia="等线" w:cs="Times New Roman"/>
                <w:color w:val="000000"/>
              </w:rPr>
              <w:t>13:30-13:55</w:t>
            </w:r>
          </w:p>
        </w:tc>
      </w:tr>
      <w:tr w:rsidR="00AD33EA" w:rsidRPr="00AD33EA" w14:paraId="018D4E30" w14:textId="77777777" w:rsidTr="00F94F64">
        <w:trPr>
          <w:trHeight w:val="649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98B9" w14:textId="77777777" w:rsidR="00AD33EA" w:rsidRPr="00AD33EA" w:rsidRDefault="00AD33EA" w:rsidP="00AD33EA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</w:rPr>
            </w:pPr>
            <w:r w:rsidRPr="00AD33EA">
              <w:rPr>
                <w:rFonts w:eastAsia="等线" w:cs="Times New Roman"/>
                <w:color w:val="000000"/>
              </w:rPr>
              <w:t>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E01A" w14:textId="77777777" w:rsidR="00AD33EA" w:rsidRPr="00AD33EA" w:rsidRDefault="00AD33EA" w:rsidP="00AD33EA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</w:rPr>
            </w:pPr>
            <w:r w:rsidRPr="00AD33EA">
              <w:rPr>
                <w:rFonts w:ascii="仿宋_GB2312" w:eastAsia="仿宋_GB2312" w:cs="Times New Roman" w:hint="eastAsia"/>
                <w:color w:val="000000"/>
              </w:rPr>
              <w:t>张家界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18B1" w14:textId="77777777" w:rsidR="00AD33EA" w:rsidRPr="00AD33EA" w:rsidRDefault="00AD33EA" w:rsidP="00AD33EA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</w:rPr>
            </w:pPr>
            <w:r w:rsidRPr="00AD33EA">
              <w:rPr>
                <w:rFonts w:eastAsia="等线" w:cs="Times New Roman"/>
                <w:color w:val="000000"/>
              </w:rPr>
              <w:t>3</w:t>
            </w: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71093" w14:textId="77777777" w:rsidR="00AD33EA" w:rsidRPr="00AD33EA" w:rsidRDefault="00AD33EA" w:rsidP="00AD33EA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9BCF" w14:textId="77777777" w:rsidR="00AD33EA" w:rsidRPr="00AD33EA" w:rsidRDefault="00AD33EA" w:rsidP="00AD33EA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</w:rPr>
            </w:pPr>
            <w:r w:rsidRPr="00AD33EA">
              <w:rPr>
                <w:rFonts w:eastAsia="等线" w:cs="Times New Roman"/>
                <w:color w:val="000000"/>
              </w:rPr>
              <w:t>13:55-14:15</w:t>
            </w:r>
          </w:p>
        </w:tc>
      </w:tr>
      <w:tr w:rsidR="00AD33EA" w:rsidRPr="00AD33EA" w14:paraId="673EC09B" w14:textId="77777777" w:rsidTr="00F94F64">
        <w:trPr>
          <w:trHeight w:val="649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2FD3" w14:textId="77777777" w:rsidR="00AD33EA" w:rsidRPr="00AD33EA" w:rsidRDefault="00AD33EA" w:rsidP="00AD33EA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</w:rPr>
            </w:pPr>
            <w:r w:rsidRPr="00AD33EA">
              <w:rPr>
                <w:rFonts w:eastAsia="等线" w:cs="Times New Roman"/>
                <w:color w:val="000000"/>
              </w:rPr>
              <w:t>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87D3" w14:textId="77777777" w:rsidR="00AD33EA" w:rsidRPr="00AD33EA" w:rsidRDefault="00AD33EA" w:rsidP="00AD33EA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</w:rPr>
            </w:pPr>
            <w:r w:rsidRPr="00AD33EA">
              <w:rPr>
                <w:rFonts w:ascii="仿宋_GB2312" w:eastAsia="仿宋_GB2312" w:cs="Times New Roman" w:hint="eastAsia"/>
                <w:color w:val="000000"/>
              </w:rPr>
              <w:t>益阳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6449" w14:textId="77777777" w:rsidR="00AD33EA" w:rsidRPr="00AD33EA" w:rsidRDefault="00AD33EA" w:rsidP="00AD33EA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</w:rPr>
            </w:pPr>
            <w:r w:rsidRPr="00AD33EA">
              <w:rPr>
                <w:rFonts w:eastAsia="等线" w:cs="Times New Roman"/>
                <w:color w:val="000000"/>
              </w:rPr>
              <w:t>4</w:t>
            </w: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F1050" w14:textId="77777777" w:rsidR="00AD33EA" w:rsidRPr="00AD33EA" w:rsidRDefault="00AD33EA" w:rsidP="00AD33EA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8958" w14:textId="77777777" w:rsidR="00AD33EA" w:rsidRPr="00AD33EA" w:rsidRDefault="00AD33EA" w:rsidP="00AD33EA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</w:rPr>
            </w:pPr>
            <w:r w:rsidRPr="00AD33EA">
              <w:rPr>
                <w:rFonts w:eastAsia="等线" w:cs="Times New Roman"/>
                <w:color w:val="000000"/>
              </w:rPr>
              <w:t>14:15-14:40</w:t>
            </w:r>
          </w:p>
        </w:tc>
      </w:tr>
      <w:tr w:rsidR="00AD33EA" w:rsidRPr="00AD33EA" w14:paraId="600BC5D4" w14:textId="77777777" w:rsidTr="00F94F64">
        <w:trPr>
          <w:trHeight w:val="649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F557" w14:textId="77777777" w:rsidR="00AD33EA" w:rsidRPr="00AD33EA" w:rsidRDefault="00AD33EA" w:rsidP="00AD33EA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</w:rPr>
            </w:pPr>
            <w:r w:rsidRPr="00AD33EA">
              <w:rPr>
                <w:rFonts w:eastAsia="等线" w:cs="Times New Roman"/>
                <w:color w:val="000000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EE2F" w14:textId="77777777" w:rsidR="00AD33EA" w:rsidRPr="00AD33EA" w:rsidRDefault="00AD33EA" w:rsidP="00AD33EA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</w:rPr>
            </w:pPr>
            <w:r w:rsidRPr="00AD33EA">
              <w:rPr>
                <w:rFonts w:ascii="仿宋_GB2312" w:eastAsia="仿宋_GB2312" w:cs="Times New Roman" w:hint="eastAsia"/>
                <w:color w:val="000000"/>
              </w:rPr>
              <w:t>郴州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6A5A" w14:textId="77777777" w:rsidR="00AD33EA" w:rsidRPr="00AD33EA" w:rsidRDefault="00AD33EA" w:rsidP="00AD33EA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</w:rPr>
            </w:pPr>
            <w:r w:rsidRPr="00AD33EA">
              <w:rPr>
                <w:rFonts w:eastAsia="等线" w:cs="Times New Roman"/>
                <w:color w:val="000000"/>
              </w:rPr>
              <w:t>2</w:t>
            </w: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DBA1D" w14:textId="77777777" w:rsidR="00AD33EA" w:rsidRPr="00AD33EA" w:rsidRDefault="00AD33EA" w:rsidP="00AD33EA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C5F4" w14:textId="77777777" w:rsidR="00AD33EA" w:rsidRPr="00AD33EA" w:rsidRDefault="00AD33EA" w:rsidP="00AD33EA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</w:rPr>
            </w:pPr>
            <w:r w:rsidRPr="00AD33EA">
              <w:rPr>
                <w:rFonts w:eastAsia="等线" w:cs="Times New Roman"/>
                <w:color w:val="000000"/>
              </w:rPr>
              <w:t>14:40-14:55</w:t>
            </w:r>
          </w:p>
        </w:tc>
      </w:tr>
      <w:tr w:rsidR="00AD33EA" w:rsidRPr="00AD33EA" w14:paraId="363018AB" w14:textId="77777777" w:rsidTr="00F94F64">
        <w:trPr>
          <w:trHeight w:val="649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4BF4" w14:textId="77777777" w:rsidR="00AD33EA" w:rsidRPr="00AD33EA" w:rsidRDefault="00AD33EA" w:rsidP="00AD33EA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</w:rPr>
            </w:pPr>
            <w:r w:rsidRPr="00AD33EA">
              <w:rPr>
                <w:rFonts w:eastAsia="等线" w:cs="Times New Roman"/>
                <w:color w:val="000000"/>
              </w:rPr>
              <w:t>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A5BC" w14:textId="77777777" w:rsidR="00AD33EA" w:rsidRPr="00AD33EA" w:rsidRDefault="00AD33EA" w:rsidP="00AD33EA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</w:rPr>
            </w:pPr>
            <w:r w:rsidRPr="00AD33EA">
              <w:rPr>
                <w:rFonts w:ascii="仿宋_GB2312" w:eastAsia="仿宋_GB2312" w:cs="Times New Roman" w:hint="eastAsia"/>
                <w:color w:val="000000"/>
              </w:rPr>
              <w:t>永州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EBD2" w14:textId="77777777" w:rsidR="00AD33EA" w:rsidRPr="00AD33EA" w:rsidRDefault="00AD33EA" w:rsidP="00AD33EA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</w:rPr>
            </w:pPr>
            <w:r w:rsidRPr="00AD33EA">
              <w:rPr>
                <w:rFonts w:eastAsia="等线" w:cs="Times New Roman"/>
                <w:color w:val="000000"/>
              </w:rPr>
              <w:t>5</w:t>
            </w: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0BEEB" w14:textId="77777777" w:rsidR="00AD33EA" w:rsidRPr="00AD33EA" w:rsidRDefault="00AD33EA" w:rsidP="00AD33EA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F8DD" w14:textId="77777777" w:rsidR="00AD33EA" w:rsidRPr="00AD33EA" w:rsidRDefault="00AD33EA" w:rsidP="00AD33EA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</w:rPr>
            </w:pPr>
            <w:r w:rsidRPr="00AD33EA">
              <w:rPr>
                <w:rFonts w:eastAsia="等线" w:cs="Times New Roman"/>
                <w:color w:val="000000"/>
              </w:rPr>
              <w:t>1</w:t>
            </w:r>
            <w:r w:rsidRPr="00AD33EA">
              <w:rPr>
                <w:rFonts w:eastAsia="等线" w:cs="Times New Roman" w:hint="eastAsia"/>
                <w:color w:val="000000"/>
              </w:rPr>
              <w:t>5</w:t>
            </w:r>
            <w:r w:rsidRPr="00AD33EA">
              <w:rPr>
                <w:rFonts w:eastAsia="等线" w:cs="Times New Roman"/>
                <w:color w:val="000000"/>
              </w:rPr>
              <w:t>:</w:t>
            </w:r>
            <w:r w:rsidRPr="00AD33EA">
              <w:rPr>
                <w:rFonts w:eastAsia="等线" w:cs="Times New Roman" w:hint="eastAsia"/>
                <w:color w:val="000000"/>
              </w:rPr>
              <w:t>00</w:t>
            </w:r>
            <w:r w:rsidRPr="00AD33EA">
              <w:rPr>
                <w:rFonts w:eastAsia="等线" w:cs="Times New Roman"/>
                <w:color w:val="000000"/>
              </w:rPr>
              <w:t>-15:</w:t>
            </w:r>
            <w:r w:rsidRPr="00AD33EA">
              <w:rPr>
                <w:rFonts w:eastAsia="等线" w:cs="Times New Roman" w:hint="eastAsia"/>
                <w:color w:val="000000"/>
              </w:rPr>
              <w:t>30</w:t>
            </w:r>
          </w:p>
        </w:tc>
      </w:tr>
      <w:tr w:rsidR="00AD33EA" w:rsidRPr="00AD33EA" w14:paraId="36C87D2F" w14:textId="77777777" w:rsidTr="00F94F64">
        <w:trPr>
          <w:trHeight w:val="649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1E8D" w14:textId="77777777" w:rsidR="00AD33EA" w:rsidRPr="00AD33EA" w:rsidRDefault="00AD33EA" w:rsidP="00AD33EA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</w:rPr>
            </w:pPr>
            <w:r w:rsidRPr="00AD33EA">
              <w:rPr>
                <w:rFonts w:eastAsia="等线" w:cs="Times New Roman"/>
                <w:color w:val="000000"/>
              </w:rPr>
              <w:t>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FD89" w14:textId="77777777" w:rsidR="00AD33EA" w:rsidRPr="00AD33EA" w:rsidRDefault="00AD33EA" w:rsidP="00AD33EA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</w:rPr>
            </w:pPr>
            <w:r w:rsidRPr="00AD33EA">
              <w:rPr>
                <w:rFonts w:ascii="仿宋_GB2312" w:eastAsia="仿宋_GB2312" w:cs="Times New Roman" w:hint="eastAsia"/>
                <w:color w:val="000000"/>
              </w:rPr>
              <w:t>怀化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436B" w14:textId="77777777" w:rsidR="00AD33EA" w:rsidRPr="00AD33EA" w:rsidRDefault="00AD33EA" w:rsidP="00AD33EA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</w:rPr>
            </w:pPr>
            <w:r w:rsidRPr="00AD33EA">
              <w:rPr>
                <w:rFonts w:eastAsia="等线" w:cs="Times New Roman"/>
                <w:color w:val="000000"/>
              </w:rPr>
              <w:t>2</w:t>
            </w: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120C2" w14:textId="77777777" w:rsidR="00AD33EA" w:rsidRPr="00AD33EA" w:rsidRDefault="00AD33EA" w:rsidP="00AD33EA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97DC" w14:textId="77777777" w:rsidR="00AD33EA" w:rsidRPr="00AD33EA" w:rsidRDefault="00AD33EA" w:rsidP="00AD33EA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</w:rPr>
            </w:pPr>
            <w:r w:rsidRPr="00AD33EA">
              <w:rPr>
                <w:rFonts w:eastAsia="等线" w:cs="Times New Roman"/>
                <w:color w:val="000000"/>
              </w:rPr>
              <w:t>15:</w:t>
            </w:r>
            <w:r w:rsidRPr="00AD33EA">
              <w:rPr>
                <w:rFonts w:eastAsia="等线" w:cs="Times New Roman" w:hint="eastAsia"/>
                <w:color w:val="000000"/>
              </w:rPr>
              <w:t>30</w:t>
            </w:r>
            <w:r w:rsidRPr="00AD33EA">
              <w:rPr>
                <w:rFonts w:eastAsia="等线" w:cs="Times New Roman"/>
                <w:color w:val="000000"/>
              </w:rPr>
              <w:t>-15:4</w:t>
            </w:r>
            <w:r w:rsidRPr="00AD33EA">
              <w:rPr>
                <w:rFonts w:eastAsia="等线" w:cs="Times New Roman" w:hint="eastAsia"/>
                <w:color w:val="000000"/>
              </w:rPr>
              <w:t>5</w:t>
            </w:r>
          </w:p>
        </w:tc>
      </w:tr>
      <w:tr w:rsidR="00AD33EA" w:rsidRPr="00AD33EA" w14:paraId="6AA0B535" w14:textId="77777777" w:rsidTr="00F94F64">
        <w:trPr>
          <w:trHeight w:val="649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38A2" w14:textId="77777777" w:rsidR="00AD33EA" w:rsidRPr="00AD33EA" w:rsidRDefault="00AD33EA" w:rsidP="00AD33EA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</w:rPr>
            </w:pPr>
            <w:r w:rsidRPr="00AD33EA">
              <w:rPr>
                <w:rFonts w:eastAsia="等线" w:cs="Times New Roman"/>
                <w:color w:val="00000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8069" w14:textId="77777777" w:rsidR="00AD33EA" w:rsidRPr="00AD33EA" w:rsidRDefault="00AD33EA" w:rsidP="00AD33EA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</w:rPr>
            </w:pPr>
            <w:r w:rsidRPr="00AD33EA">
              <w:rPr>
                <w:rFonts w:ascii="仿宋_GB2312" w:eastAsia="仿宋_GB2312" w:cs="Times New Roman" w:hint="eastAsia"/>
                <w:color w:val="000000"/>
              </w:rPr>
              <w:t>娄底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02A8" w14:textId="77777777" w:rsidR="00AD33EA" w:rsidRPr="00AD33EA" w:rsidRDefault="00AD33EA" w:rsidP="00AD33EA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</w:rPr>
            </w:pPr>
            <w:r w:rsidRPr="00AD33EA">
              <w:rPr>
                <w:rFonts w:eastAsia="等线" w:cs="Times New Roman"/>
                <w:color w:val="000000"/>
              </w:rPr>
              <w:t>3</w:t>
            </w: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59795" w14:textId="77777777" w:rsidR="00AD33EA" w:rsidRPr="00AD33EA" w:rsidRDefault="00AD33EA" w:rsidP="00AD33EA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23F1" w14:textId="77777777" w:rsidR="00AD33EA" w:rsidRPr="00AD33EA" w:rsidRDefault="00AD33EA" w:rsidP="00AD33EA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</w:rPr>
            </w:pPr>
            <w:r w:rsidRPr="00AD33EA">
              <w:rPr>
                <w:rFonts w:eastAsia="等线" w:cs="Times New Roman"/>
                <w:color w:val="000000"/>
              </w:rPr>
              <w:t>15:4</w:t>
            </w:r>
            <w:r w:rsidRPr="00AD33EA">
              <w:rPr>
                <w:rFonts w:eastAsia="等线" w:cs="Times New Roman" w:hint="eastAsia"/>
                <w:color w:val="000000"/>
              </w:rPr>
              <w:t>5</w:t>
            </w:r>
            <w:r w:rsidRPr="00AD33EA">
              <w:rPr>
                <w:rFonts w:eastAsia="等线" w:cs="Times New Roman"/>
                <w:color w:val="000000"/>
              </w:rPr>
              <w:t>-16:0</w:t>
            </w:r>
            <w:r w:rsidRPr="00AD33EA">
              <w:rPr>
                <w:rFonts w:eastAsia="等线" w:cs="Times New Roman" w:hint="eastAsia"/>
                <w:color w:val="000000"/>
              </w:rPr>
              <w:t>5</w:t>
            </w:r>
          </w:p>
        </w:tc>
      </w:tr>
      <w:tr w:rsidR="00AD33EA" w:rsidRPr="00AD33EA" w14:paraId="1BD007F6" w14:textId="77777777" w:rsidTr="00F94F64">
        <w:trPr>
          <w:trHeight w:val="7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983C" w14:textId="77777777" w:rsidR="00AD33EA" w:rsidRPr="00AD33EA" w:rsidRDefault="00AD33EA" w:rsidP="00AD33EA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</w:rPr>
            </w:pPr>
            <w:r w:rsidRPr="00AD33EA">
              <w:rPr>
                <w:rFonts w:eastAsia="等线" w:cs="Times New Roman"/>
                <w:color w:val="000000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F170" w14:textId="77777777" w:rsidR="00AD33EA" w:rsidRPr="00AD33EA" w:rsidRDefault="00AD33EA" w:rsidP="00AD33EA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等线" w:cs="宋体" w:hint="eastAsia"/>
                <w:color w:val="000000"/>
              </w:rPr>
            </w:pPr>
            <w:r w:rsidRPr="00AD33EA">
              <w:rPr>
                <w:rFonts w:ascii="仿宋_GB2312" w:eastAsia="仿宋_GB2312" w:hAnsi="等线" w:cs="宋体" w:hint="eastAsia"/>
                <w:color w:val="000000"/>
              </w:rPr>
              <w:t>湘西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4602" w14:textId="77777777" w:rsidR="00AD33EA" w:rsidRPr="00AD33EA" w:rsidRDefault="00AD33EA" w:rsidP="00AD33EA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</w:rPr>
            </w:pPr>
            <w:r w:rsidRPr="00AD33EA">
              <w:rPr>
                <w:rFonts w:eastAsia="等线" w:cs="Times New Roman"/>
                <w:color w:val="000000"/>
              </w:rPr>
              <w:t>2</w:t>
            </w: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978FF" w14:textId="77777777" w:rsidR="00AD33EA" w:rsidRPr="00AD33EA" w:rsidRDefault="00AD33EA" w:rsidP="00AD33EA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7FF1" w14:textId="77777777" w:rsidR="00AD33EA" w:rsidRPr="00AD33EA" w:rsidRDefault="00AD33EA" w:rsidP="00AD33EA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</w:rPr>
            </w:pPr>
            <w:r w:rsidRPr="00AD33EA">
              <w:rPr>
                <w:rFonts w:eastAsia="等线" w:cs="Times New Roman"/>
                <w:color w:val="000000"/>
              </w:rPr>
              <w:t>16:0</w:t>
            </w:r>
            <w:r w:rsidRPr="00AD33EA">
              <w:rPr>
                <w:rFonts w:eastAsia="等线" w:cs="Times New Roman" w:hint="eastAsia"/>
                <w:color w:val="000000"/>
              </w:rPr>
              <w:t>5</w:t>
            </w:r>
            <w:r w:rsidRPr="00AD33EA">
              <w:rPr>
                <w:rFonts w:eastAsia="等线" w:cs="Times New Roman"/>
                <w:color w:val="000000"/>
              </w:rPr>
              <w:t>-16:</w:t>
            </w:r>
            <w:r w:rsidRPr="00AD33EA">
              <w:rPr>
                <w:rFonts w:eastAsia="等线" w:cs="Times New Roman" w:hint="eastAsia"/>
                <w:color w:val="000000"/>
              </w:rPr>
              <w:t>20</w:t>
            </w:r>
          </w:p>
        </w:tc>
      </w:tr>
    </w:tbl>
    <w:p w14:paraId="6EF26124" w14:textId="364A8469" w:rsidR="0082198E" w:rsidRDefault="00AD33EA" w:rsidP="0066702C">
      <w:pPr>
        <w:spacing w:line="500" w:lineRule="exact"/>
        <w:ind w:firstLineChars="0" w:firstLine="0"/>
      </w:pPr>
      <w:r w:rsidRPr="00AD33EA">
        <w:rPr>
          <w:rFonts w:ascii="仿宋_GB2312" w:eastAsia="仿宋_GB2312" w:hAnsi="等线" w:cs="Times New Roman" w:hint="eastAsia"/>
          <w:kern w:val="2"/>
          <w14:ligatures w14:val="standardContextual"/>
        </w:rPr>
        <w:t>备注：各市州实际面试时间可能与计划略有差异，请考生在计划时间段前后调整好时间</w:t>
      </w:r>
    </w:p>
    <w:sectPr w:rsidR="0082198E" w:rsidSect="00C246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71" w:right="1701" w:bottom="1701" w:left="1701" w:header="850" w:footer="850" w:gutter="0"/>
      <w:cols w:space="720"/>
      <w:docGrid w:type="lines" w:linePitch="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A5876" w14:textId="77777777" w:rsidR="00751985" w:rsidRDefault="00751985">
      <w:pPr>
        <w:spacing w:line="240" w:lineRule="auto"/>
        <w:ind w:firstLine="640"/>
      </w:pPr>
      <w:r>
        <w:separator/>
      </w:r>
    </w:p>
  </w:endnote>
  <w:endnote w:type="continuationSeparator" w:id="0">
    <w:p w14:paraId="50F2B3C1" w14:textId="77777777" w:rsidR="00751985" w:rsidRDefault="00751985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381521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0767F033" w14:textId="5F468597" w:rsidR="00AD33EA" w:rsidRDefault="00AD33EA">
        <w:pPr>
          <w:pStyle w:val="a3"/>
          <w:ind w:firstLine="360"/>
          <w:jc w:val="center"/>
        </w:pPr>
        <w:r w:rsidRPr="00AD33EA">
          <w:rPr>
            <w:sz w:val="24"/>
            <w:szCs w:val="24"/>
          </w:rPr>
          <w:fldChar w:fldCharType="begin"/>
        </w:r>
        <w:r w:rsidRPr="00AD33EA">
          <w:rPr>
            <w:sz w:val="24"/>
            <w:szCs w:val="24"/>
          </w:rPr>
          <w:instrText>PAGE   \* MERGEFORMAT</w:instrText>
        </w:r>
        <w:r w:rsidRPr="00AD33EA">
          <w:rPr>
            <w:sz w:val="24"/>
            <w:szCs w:val="24"/>
          </w:rPr>
          <w:fldChar w:fldCharType="separate"/>
        </w:r>
        <w:r w:rsidRPr="00AD33EA">
          <w:rPr>
            <w:sz w:val="24"/>
            <w:szCs w:val="24"/>
            <w:lang w:val="zh-CN"/>
          </w:rPr>
          <w:t>2</w:t>
        </w:r>
        <w:r w:rsidRPr="00AD33EA">
          <w:rPr>
            <w:sz w:val="24"/>
            <w:szCs w:val="24"/>
          </w:rPr>
          <w:fldChar w:fldCharType="end"/>
        </w:r>
      </w:p>
    </w:sdtContent>
  </w:sdt>
  <w:p w14:paraId="26C45E34" w14:textId="64395B14" w:rsidR="0082198E" w:rsidRDefault="0082198E">
    <w:pPr>
      <w:pStyle w:val="a7"/>
      <w:jc w:val="left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9016579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79A259CF" w14:textId="5C7EE841" w:rsidR="00C2460F" w:rsidRPr="00C2460F" w:rsidRDefault="00C2460F">
        <w:pPr>
          <w:pStyle w:val="a3"/>
          <w:ind w:firstLine="360"/>
          <w:jc w:val="center"/>
          <w:rPr>
            <w:sz w:val="24"/>
            <w:szCs w:val="24"/>
          </w:rPr>
        </w:pPr>
        <w:r w:rsidRPr="00C2460F">
          <w:rPr>
            <w:sz w:val="24"/>
            <w:szCs w:val="24"/>
          </w:rPr>
          <w:fldChar w:fldCharType="begin"/>
        </w:r>
        <w:r w:rsidRPr="00C2460F">
          <w:rPr>
            <w:sz w:val="24"/>
            <w:szCs w:val="24"/>
          </w:rPr>
          <w:instrText>PAGE   \* MERGEFORMAT</w:instrText>
        </w:r>
        <w:r w:rsidRPr="00C2460F">
          <w:rPr>
            <w:sz w:val="24"/>
            <w:szCs w:val="24"/>
          </w:rPr>
          <w:fldChar w:fldCharType="separate"/>
        </w:r>
        <w:r w:rsidRPr="00C2460F">
          <w:rPr>
            <w:sz w:val="24"/>
            <w:szCs w:val="24"/>
            <w:lang w:val="zh-CN"/>
          </w:rPr>
          <w:t>2</w:t>
        </w:r>
        <w:r w:rsidRPr="00C2460F">
          <w:rPr>
            <w:sz w:val="24"/>
            <w:szCs w:val="24"/>
          </w:rPr>
          <w:fldChar w:fldCharType="end"/>
        </w:r>
      </w:p>
    </w:sdtContent>
  </w:sdt>
  <w:p w14:paraId="0867153A" w14:textId="5FA28A59" w:rsidR="0082198E" w:rsidRDefault="0082198E">
    <w:pPr>
      <w:pStyle w:val="a7"/>
      <w:jc w:val="right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1172355"/>
      <w:docPartObj>
        <w:docPartGallery w:val="Page Numbers (Bottom of Page)"/>
        <w:docPartUnique/>
      </w:docPartObj>
    </w:sdtPr>
    <w:sdtContent>
      <w:p w14:paraId="1E6EFA0D" w14:textId="6FC7DC7C" w:rsidR="00C2460F" w:rsidRDefault="00C2460F">
        <w:pPr>
          <w:pStyle w:val="a3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5F55C21" w14:textId="77777777" w:rsidR="0082198E" w:rsidRDefault="0082198E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C264F" w14:textId="77777777" w:rsidR="00751985" w:rsidRDefault="00751985">
      <w:pPr>
        <w:spacing w:line="240" w:lineRule="auto"/>
        <w:ind w:firstLine="640"/>
      </w:pPr>
      <w:r>
        <w:separator/>
      </w:r>
    </w:p>
  </w:footnote>
  <w:footnote w:type="continuationSeparator" w:id="0">
    <w:p w14:paraId="1E3E362D" w14:textId="77777777" w:rsidR="00751985" w:rsidRDefault="00751985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5BD27" w14:textId="77777777" w:rsidR="0082198E" w:rsidRDefault="0082198E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86781" w14:textId="77777777" w:rsidR="0082198E" w:rsidRDefault="0082198E">
    <w:pPr>
      <w:pStyle w:val="a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DDBC8" w14:textId="77777777" w:rsidR="0082198E" w:rsidRDefault="0082198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0DDA987"/>
    <w:multiLevelType w:val="multilevel"/>
    <w:tmpl w:val="F0DDA987"/>
    <w:lvl w:ilvl="0">
      <w:start w:val="1"/>
      <w:numFmt w:val="chineseCounting"/>
      <w:pStyle w:val="1"/>
      <w:suff w:val="nothing"/>
      <w:lvlText w:val="%1、"/>
      <w:lvlJc w:val="left"/>
      <w:pPr>
        <w:tabs>
          <w:tab w:val="left" w:pos="0"/>
        </w:tabs>
        <w:ind w:left="0" w:firstLine="40"/>
      </w:pPr>
      <w:rPr>
        <w:rFonts w:ascii="Times New Roman" w:eastAsia="黑体" w:hAnsi="Times New Roman" w:cs="仿宋_GB2312" w:hint="eastAsia"/>
        <w:b/>
        <w:bCs/>
        <w:i w:val="0"/>
        <w:sz w:val="32"/>
        <w:szCs w:val="32"/>
      </w:rPr>
    </w:lvl>
    <w:lvl w:ilvl="1">
      <w:start w:val="1"/>
      <w:numFmt w:val="chineseCounting"/>
      <w:pStyle w:val="2"/>
      <w:suff w:val="nothing"/>
      <w:lvlText w:val="(%2)"/>
      <w:lvlJc w:val="left"/>
      <w:pPr>
        <w:tabs>
          <w:tab w:val="left" w:pos="0"/>
        </w:tabs>
        <w:ind w:left="0" w:firstLine="40"/>
      </w:pPr>
      <w:rPr>
        <w:rFonts w:ascii="Times New Roman" w:eastAsia="楷体_GB2312" w:hAnsi="Times New Roman" w:cs="仿宋_GB2312" w:hint="eastAsia"/>
        <w:b/>
        <w:bCs/>
        <w:i w:val="0"/>
        <w:sz w:val="32"/>
        <w:szCs w:val="32"/>
      </w:rPr>
    </w:lvl>
    <w:lvl w:ilvl="2">
      <w:start w:val="1"/>
      <w:numFmt w:val="decimal"/>
      <w:pStyle w:val="3"/>
      <w:suff w:val="nothing"/>
      <w:lvlText w:val="%3、"/>
      <w:lvlJc w:val="left"/>
      <w:pPr>
        <w:ind w:left="0" w:firstLine="40"/>
      </w:pPr>
      <w:rPr>
        <w:rFonts w:ascii="Times New Roman" w:eastAsia="仿宋_GB2312" w:hAnsi="Times New Roman" w:cs="仿宋_GB2312" w:hint="eastAsia"/>
        <w:b/>
        <w:bCs/>
        <w:i w:val="0"/>
        <w:sz w:val="32"/>
        <w:szCs w:val="32"/>
      </w:rPr>
    </w:lvl>
    <w:lvl w:ilvl="3">
      <w:start w:val="1"/>
      <w:numFmt w:val="decimal"/>
      <w:pStyle w:val="4"/>
      <w:suff w:val="nothing"/>
      <w:lvlText w:val="(%4)"/>
      <w:lvlJc w:val="left"/>
      <w:pPr>
        <w:ind w:left="0" w:firstLine="40"/>
      </w:pPr>
      <w:rPr>
        <w:rFonts w:ascii="Times New Roman" w:eastAsia="仿宋_GB2312" w:hAnsi="Times New Roman" w:cs="仿宋_GB2312" w:hint="eastAsia"/>
        <w:b/>
        <w:bCs/>
        <w:i w:val="0"/>
        <w:sz w:val="32"/>
        <w:szCs w:val="32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 w16cid:durableId="1912425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defaultTabStop w:val="420"/>
  <w:drawingGridHorizontalSpacing w:val="160"/>
  <w:drawingGridVerticalSpacing w:val="221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hmMjNlMDJhODNjZDgzNDVjYmQyMDIzMWJkOGU5MTYifQ=="/>
  </w:docVars>
  <w:rsids>
    <w:rsidRoot w:val="003C468E"/>
    <w:rsid w:val="00004245"/>
    <w:rsid w:val="00006387"/>
    <w:rsid w:val="00034C1F"/>
    <w:rsid w:val="00045ED7"/>
    <w:rsid w:val="000825D2"/>
    <w:rsid w:val="00084A57"/>
    <w:rsid w:val="00090F9D"/>
    <w:rsid w:val="000919EE"/>
    <w:rsid w:val="0009477A"/>
    <w:rsid w:val="000B0895"/>
    <w:rsid w:val="000B2913"/>
    <w:rsid w:val="000B63FB"/>
    <w:rsid w:val="000D3C12"/>
    <w:rsid w:val="000E220A"/>
    <w:rsid w:val="000F565D"/>
    <w:rsid w:val="00101E97"/>
    <w:rsid w:val="00105617"/>
    <w:rsid w:val="00113E5B"/>
    <w:rsid w:val="0012498D"/>
    <w:rsid w:val="00153E05"/>
    <w:rsid w:val="00223848"/>
    <w:rsid w:val="00262888"/>
    <w:rsid w:val="00266455"/>
    <w:rsid w:val="002963D4"/>
    <w:rsid w:val="002C5F0E"/>
    <w:rsid w:val="002C7B04"/>
    <w:rsid w:val="002D7D10"/>
    <w:rsid w:val="003051BE"/>
    <w:rsid w:val="00312E45"/>
    <w:rsid w:val="003175B6"/>
    <w:rsid w:val="003371DF"/>
    <w:rsid w:val="00340664"/>
    <w:rsid w:val="00393715"/>
    <w:rsid w:val="003C468E"/>
    <w:rsid w:val="003E074D"/>
    <w:rsid w:val="004027DF"/>
    <w:rsid w:val="0041322F"/>
    <w:rsid w:val="00437E18"/>
    <w:rsid w:val="00451F9E"/>
    <w:rsid w:val="004538BC"/>
    <w:rsid w:val="004D5C98"/>
    <w:rsid w:val="004E5689"/>
    <w:rsid w:val="0050544E"/>
    <w:rsid w:val="00514DFB"/>
    <w:rsid w:val="005711DF"/>
    <w:rsid w:val="005779D5"/>
    <w:rsid w:val="00590818"/>
    <w:rsid w:val="005B3F8E"/>
    <w:rsid w:val="005C0AEE"/>
    <w:rsid w:val="00631566"/>
    <w:rsid w:val="00655E28"/>
    <w:rsid w:val="0066702C"/>
    <w:rsid w:val="00671520"/>
    <w:rsid w:val="006D1CC1"/>
    <w:rsid w:val="006D53C1"/>
    <w:rsid w:val="006F1AC4"/>
    <w:rsid w:val="00705E14"/>
    <w:rsid w:val="00721F0E"/>
    <w:rsid w:val="00751985"/>
    <w:rsid w:val="00757C94"/>
    <w:rsid w:val="00785480"/>
    <w:rsid w:val="007C570F"/>
    <w:rsid w:val="007D14F9"/>
    <w:rsid w:val="007E1C29"/>
    <w:rsid w:val="00812704"/>
    <w:rsid w:val="00813378"/>
    <w:rsid w:val="00820E4D"/>
    <w:rsid w:val="0082198E"/>
    <w:rsid w:val="00881099"/>
    <w:rsid w:val="00883421"/>
    <w:rsid w:val="008B011F"/>
    <w:rsid w:val="008B40B8"/>
    <w:rsid w:val="008B78C7"/>
    <w:rsid w:val="008C0305"/>
    <w:rsid w:val="008D69A1"/>
    <w:rsid w:val="008F2548"/>
    <w:rsid w:val="008F528C"/>
    <w:rsid w:val="008F6B3B"/>
    <w:rsid w:val="00952DE9"/>
    <w:rsid w:val="0097467D"/>
    <w:rsid w:val="00976C9B"/>
    <w:rsid w:val="009B47C3"/>
    <w:rsid w:val="009D6190"/>
    <w:rsid w:val="009F7C04"/>
    <w:rsid w:val="00A0131A"/>
    <w:rsid w:val="00A018CB"/>
    <w:rsid w:val="00A33E73"/>
    <w:rsid w:val="00A916E6"/>
    <w:rsid w:val="00AD33EA"/>
    <w:rsid w:val="00B13651"/>
    <w:rsid w:val="00B50B68"/>
    <w:rsid w:val="00BA4464"/>
    <w:rsid w:val="00C2460F"/>
    <w:rsid w:val="00C33047"/>
    <w:rsid w:val="00C60752"/>
    <w:rsid w:val="00C65A7F"/>
    <w:rsid w:val="00CB2EEE"/>
    <w:rsid w:val="00CB7D4F"/>
    <w:rsid w:val="00CD3ED6"/>
    <w:rsid w:val="00D73B8A"/>
    <w:rsid w:val="00D74023"/>
    <w:rsid w:val="00D979EC"/>
    <w:rsid w:val="00DA4E24"/>
    <w:rsid w:val="00DB22EC"/>
    <w:rsid w:val="00DC7D1F"/>
    <w:rsid w:val="00E22634"/>
    <w:rsid w:val="00E453C4"/>
    <w:rsid w:val="00E574AC"/>
    <w:rsid w:val="00E61792"/>
    <w:rsid w:val="00E6345E"/>
    <w:rsid w:val="00ED0594"/>
    <w:rsid w:val="00F226FA"/>
    <w:rsid w:val="00F94F64"/>
    <w:rsid w:val="00FC6F48"/>
    <w:rsid w:val="00FD1998"/>
    <w:rsid w:val="00FD372D"/>
    <w:rsid w:val="133E5040"/>
    <w:rsid w:val="31283ECB"/>
    <w:rsid w:val="3C220683"/>
    <w:rsid w:val="47BC3B2F"/>
    <w:rsid w:val="48F52AAE"/>
    <w:rsid w:val="4F3F1717"/>
    <w:rsid w:val="686D0CF3"/>
    <w:rsid w:val="7833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F662EE9"/>
  <w15:docId w15:val="{5CF7A42D-83D6-46C0-A6DE-0DA78599F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620" w:lineRule="exact"/>
      <w:ind w:firstLineChars="200" w:firstLine="200"/>
      <w:jc w:val="both"/>
    </w:pPr>
    <w:rPr>
      <w:rFonts w:ascii="Times New Roman" w:eastAsia="仿宋" w:hAnsi="Times New Roman" w:cs="仿宋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pPr>
      <w:numPr>
        <w:numId w:val="1"/>
      </w:numPr>
      <w:ind w:firstLine="640"/>
      <w:outlineLvl w:val="0"/>
    </w:pPr>
    <w:rPr>
      <w:rFonts w:eastAsia="黑体"/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pPr>
      <w:numPr>
        <w:ilvl w:val="1"/>
        <w:numId w:val="1"/>
      </w:numPr>
      <w:ind w:firstLine="640"/>
      <w:outlineLvl w:val="1"/>
    </w:pPr>
    <w:rPr>
      <w:rFonts w:eastAsia="楷体"/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pPr>
      <w:numPr>
        <w:ilvl w:val="2"/>
        <w:numId w:val="1"/>
      </w:numPr>
      <w:ind w:firstLine="64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pPr>
      <w:numPr>
        <w:ilvl w:val="3"/>
        <w:numId w:val="1"/>
      </w:numPr>
      <w:ind w:firstLine="64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80" w:after="290" w:line="376" w:lineRule="atLeast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1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6">
    <w:name w:val="Subtitle"/>
    <w:basedOn w:val="a7"/>
    <w:next w:val="a"/>
    <w:link w:val="a8"/>
    <w:uiPriority w:val="11"/>
    <w:qFormat/>
    <w:pPr>
      <w:spacing w:line="520" w:lineRule="exact"/>
      <w:jc w:val="center"/>
    </w:pPr>
    <w:rPr>
      <w:rFonts w:eastAsia="楷体" w:cs="楷体"/>
    </w:rPr>
  </w:style>
  <w:style w:type="paragraph" w:styleId="a7">
    <w:name w:val="No Spacing"/>
    <w:next w:val="a"/>
    <w:uiPriority w:val="1"/>
    <w:qFormat/>
    <w:pPr>
      <w:widowControl w:val="0"/>
      <w:spacing w:line="620" w:lineRule="exact"/>
      <w:jc w:val="both"/>
    </w:pPr>
    <w:rPr>
      <w:rFonts w:ascii="Times New Roman" w:eastAsia="仿宋" w:hAnsi="Times New Roman" w:cs="仿宋"/>
      <w:sz w:val="32"/>
      <w:szCs w:val="32"/>
    </w:rPr>
  </w:style>
  <w:style w:type="paragraph" w:styleId="a9">
    <w:name w:val="Title"/>
    <w:basedOn w:val="a7"/>
    <w:next w:val="a"/>
    <w:link w:val="aa"/>
    <w:uiPriority w:val="10"/>
    <w:qFormat/>
    <w:pPr>
      <w:jc w:val="center"/>
    </w:pPr>
    <w:rPr>
      <w:rFonts w:eastAsia="方正小标宋简体" w:cs="方正小标宋简体"/>
      <w:sz w:val="44"/>
      <w:szCs w:val="44"/>
    </w:rPr>
  </w:style>
  <w:style w:type="character" w:styleId="ab">
    <w:name w:val="Hyperlink"/>
    <w:uiPriority w:val="99"/>
    <w:unhideWhenUsed/>
    <w:rPr>
      <w:color w:val="0000FF"/>
      <w:u w:val="single"/>
    </w:rPr>
  </w:style>
  <w:style w:type="character" w:customStyle="1" w:styleId="10">
    <w:name w:val="标题 1 字符"/>
    <w:link w:val="1"/>
    <w:uiPriority w:val="9"/>
    <w:qFormat/>
    <w:rPr>
      <w:rFonts w:ascii="Times New Roman" w:eastAsia="黑体" w:hAnsi="Times New Roman" w:cs="仿宋"/>
      <w:b/>
      <w:bCs/>
      <w:sz w:val="32"/>
      <w:szCs w:val="32"/>
    </w:rPr>
  </w:style>
  <w:style w:type="character" w:customStyle="1" w:styleId="20">
    <w:name w:val="标题 2 字符"/>
    <w:link w:val="2"/>
    <w:uiPriority w:val="9"/>
    <w:qFormat/>
    <w:rPr>
      <w:rFonts w:ascii="Times New Roman" w:eastAsia="楷体" w:hAnsi="Times New Roman" w:cs="仿宋"/>
      <w:b/>
      <w:bCs/>
      <w:sz w:val="32"/>
      <w:szCs w:val="32"/>
    </w:rPr>
  </w:style>
  <w:style w:type="character" w:customStyle="1" w:styleId="30">
    <w:name w:val="标题 3 字符"/>
    <w:link w:val="3"/>
    <w:uiPriority w:val="9"/>
    <w:rPr>
      <w:rFonts w:ascii="Times New Roman" w:eastAsia="仿宋" w:hAnsi="Times New Roman" w:cs="仿宋"/>
      <w:b/>
      <w:bCs/>
      <w:sz w:val="32"/>
      <w:szCs w:val="32"/>
    </w:rPr>
  </w:style>
  <w:style w:type="character" w:customStyle="1" w:styleId="40">
    <w:name w:val="标题 4 字符"/>
    <w:link w:val="4"/>
    <w:uiPriority w:val="9"/>
    <w:rPr>
      <w:rFonts w:ascii="Times New Roman" w:eastAsia="仿宋" w:hAnsi="Times New Roman" w:cs="仿宋"/>
      <w:b/>
      <w:bCs/>
      <w:sz w:val="32"/>
      <w:szCs w:val="32"/>
    </w:rPr>
  </w:style>
  <w:style w:type="character" w:customStyle="1" w:styleId="50">
    <w:name w:val="标题 5 字符"/>
    <w:link w:val="5"/>
    <w:uiPriority w:val="9"/>
    <w:rPr>
      <w:rFonts w:ascii="仿宋_GB2312" w:eastAsia="仿宋_GB2312"/>
      <w:b/>
      <w:bCs/>
      <w:sz w:val="28"/>
      <w:szCs w:val="28"/>
    </w:rPr>
  </w:style>
  <w:style w:type="character" w:customStyle="1" w:styleId="11">
    <w:name w:val="页脚 字符1"/>
    <w:link w:val="a3"/>
    <w:uiPriority w:val="99"/>
    <w:rPr>
      <w:rFonts w:ascii="仿宋_GB2312" w:eastAsia="仿宋_GB2312"/>
      <w:sz w:val="18"/>
      <w:szCs w:val="18"/>
    </w:rPr>
  </w:style>
  <w:style w:type="character" w:customStyle="1" w:styleId="a5">
    <w:name w:val="页眉 字符"/>
    <w:link w:val="a4"/>
    <w:uiPriority w:val="99"/>
    <w:rPr>
      <w:rFonts w:ascii="仿宋_GB2312" w:eastAsia="仿宋_GB2312"/>
      <w:sz w:val="18"/>
      <w:szCs w:val="18"/>
    </w:rPr>
  </w:style>
  <w:style w:type="character" w:customStyle="1" w:styleId="a8">
    <w:name w:val="副标题 字符"/>
    <w:link w:val="a6"/>
    <w:uiPriority w:val="11"/>
    <w:rPr>
      <w:rFonts w:ascii="Times New Roman" w:eastAsia="楷体" w:hAnsi="Times New Roman" w:cs="楷体"/>
      <w:sz w:val="32"/>
      <w:szCs w:val="32"/>
    </w:rPr>
  </w:style>
  <w:style w:type="character" w:customStyle="1" w:styleId="aa">
    <w:name w:val="标题 字符"/>
    <w:link w:val="a9"/>
    <w:uiPriority w:val="10"/>
    <w:qFormat/>
    <w:rPr>
      <w:rFonts w:ascii="Times New Roman" w:eastAsia="方正小标宋简体" w:hAnsi="Times New Roman" w:cs="方正小标宋简体"/>
      <w:sz w:val="44"/>
      <w:szCs w:val="44"/>
    </w:rPr>
  </w:style>
  <w:style w:type="paragraph" w:customStyle="1" w:styleId="110">
    <w:name w:val="目录 11"/>
    <w:basedOn w:val="a"/>
    <w:next w:val="a"/>
    <w:uiPriority w:val="39"/>
    <w:unhideWhenUsed/>
  </w:style>
  <w:style w:type="character" w:customStyle="1" w:styleId="ac">
    <w:name w:val="页脚 字符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nganshi\&#20892;&#24191;&#31354;&#38388;\&#12304;&#27169;&#26495;&#12305;\&#12304;&#27169;&#26495;&#65306;&#21491;&#38190;&#26032;&#24314;&#20351;&#29992;&#12305;&#23398;&#26657;&#20013;&#24515;&#20989;&#22836;&#32440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【模板：右键新建使用】学校中心函头纸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徐生</dc:creator>
  <cp:lastModifiedBy>生 徐</cp:lastModifiedBy>
  <cp:revision>4</cp:revision>
  <cp:lastPrinted>2025-03-05T07:55:00Z</cp:lastPrinted>
  <dcterms:created xsi:type="dcterms:W3CDTF">2025-03-07T00:39:00Z</dcterms:created>
  <dcterms:modified xsi:type="dcterms:W3CDTF">2025-03-07T00:41:00Z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F14AFA743D30425BA4CCE9307BC5D044</vt:lpwstr>
  </property>
  <property fmtid="{D5CDD505-2E9C-101B-9397-08002B2CF9AE}" pid="3" name="KSOProductBuildVer">
    <vt:lpwstr>2052-11.1.0.13703</vt:lpwstr>
  </property>
</Properties>
</file>