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CDAC" w14:textId="77777777" w:rsidR="00AD33EA" w:rsidRPr="00AD33EA" w:rsidRDefault="00AD33EA" w:rsidP="00AD33EA">
      <w:pPr>
        <w:spacing w:line="600" w:lineRule="exact"/>
        <w:ind w:firstLineChars="0" w:firstLine="0"/>
        <w:rPr>
          <w:rFonts w:eastAsia="仿宋_GB2312" w:cs="Times New Roman"/>
          <w:color w:val="000000"/>
        </w:rPr>
      </w:pPr>
      <w:r w:rsidRPr="00AD33EA">
        <w:rPr>
          <w:rFonts w:ascii="仿宋_GB2312" w:eastAsia="仿宋_GB2312" w:hAnsi="等线" w:cs="宋体" w:hint="eastAsia"/>
          <w:color w:val="000000"/>
        </w:rPr>
        <w:t>附件</w:t>
      </w:r>
      <w:r w:rsidRPr="00AD33EA">
        <w:rPr>
          <w:rFonts w:eastAsia="仿宋_GB2312" w:cs="Times New Roman" w:hint="eastAsia"/>
          <w:color w:val="000000"/>
        </w:rPr>
        <w:t>2</w:t>
      </w:r>
    </w:p>
    <w:p w14:paraId="0FC921B8" w14:textId="77777777" w:rsidR="00AD33EA" w:rsidRPr="00AD33EA" w:rsidRDefault="00AD33EA" w:rsidP="00AD33EA">
      <w:pPr>
        <w:spacing w:beforeLines="50" w:before="221" w:afterLines="50" w:after="221" w:line="600" w:lineRule="exact"/>
        <w:ind w:firstLineChars="0" w:firstLine="0"/>
        <w:jc w:val="center"/>
        <w:rPr>
          <w:rFonts w:ascii="方正小标宋简体" w:eastAsia="方正小标宋简体" w:hAnsi="等线" w:cs="宋体" w:hint="eastAsia"/>
          <w:color w:val="000000"/>
          <w:sz w:val="40"/>
          <w:szCs w:val="40"/>
        </w:rPr>
      </w:pPr>
      <w:r w:rsidRPr="00AD33EA">
        <w:rPr>
          <w:rFonts w:ascii="方正小标宋简体" w:eastAsia="方正小标宋简体" w:hAnsi="等线" w:cs="宋体" w:hint="eastAsia"/>
          <w:color w:val="000000"/>
          <w:sz w:val="40"/>
          <w:szCs w:val="40"/>
        </w:rPr>
        <w:t>湖南省乡村职业经理人培训学员名额分配</w:t>
      </w:r>
    </w:p>
    <w:tbl>
      <w:tblPr>
        <w:tblW w:w="9341" w:type="dxa"/>
        <w:tblInd w:w="-431" w:type="dxa"/>
        <w:tblLook w:val="04A0" w:firstRow="1" w:lastRow="0" w:firstColumn="1" w:lastColumn="0" w:noHBand="0" w:noVBand="1"/>
      </w:tblPr>
      <w:tblGrid>
        <w:gridCol w:w="984"/>
        <w:gridCol w:w="1265"/>
        <w:gridCol w:w="983"/>
        <w:gridCol w:w="1150"/>
        <w:gridCol w:w="1145"/>
        <w:gridCol w:w="1216"/>
        <w:gridCol w:w="1698"/>
        <w:gridCol w:w="900"/>
      </w:tblGrid>
      <w:tr w:rsidR="00AD33EA" w:rsidRPr="00AD33EA" w14:paraId="14409719" w14:textId="77777777" w:rsidTr="00D73B8A">
        <w:trPr>
          <w:trHeight w:val="11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857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9CB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市州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A8EE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报名人数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9C9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北京参训人数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A071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参加面试人数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299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通过面试确定人数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CF5C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sz w:val="28"/>
                <w:szCs w:val="28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结合考官综合评定确定人数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D12" w14:textId="77777777" w:rsidR="00AD33EA" w:rsidRPr="00AD33EA" w:rsidRDefault="00AD33EA" w:rsidP="00AD33E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小计</w:t>
            </w:r>
          </w:p>
        </w:tc>
      </w:tr>
      <w:tr w:rsidR="00AD33EA" w:rsidRPr="00AD33EA" w14:paraId="24F170A5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1C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55B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长沙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3A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 w:hint="eastAsia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E2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4F1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 w:hint="eastAsia"/>
                <w:color w:val="00000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572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74E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0C7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07993CA6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2DC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75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衡阳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10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2E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67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BEA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795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D6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2D393FFD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99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B80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株洲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3FB" w14:textId="64DC9007" w:rsidR="00AD33EA" w:rsidRPr="00AD33EA" w:rsidRDefault="00757C94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59A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255A" w14:textId="7C0D429E" w:rsidR="00AD33EA" w:rsidRPr="00AD33EA" w:rsidRDefault="00757C94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FED" w14:textId="5508AA8E" w:rsidR="00AD33EA" w:rsidRPr="00AD33EA" w:rsidRDefault="00757C94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>
              <w:rPr>
                <w:rFonts w:eastAsia="等线" w:cs="Times New Roman" w:hint="eastAsia"/>
                <w:color w:val="00000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5F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B03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522B323A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A4E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8A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湘潭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E25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84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A93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CC1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D2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381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7FA751FD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C88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E6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邵阳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FC2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E147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2A9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063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AB7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E55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57730721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470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10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岳阳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6D2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3B9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380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5F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B8D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0B5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1AA03320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B9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CC6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常德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67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A7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292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1B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B9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9B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50B4A76B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127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FC7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张家界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C94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5B9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8FC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D2A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9A4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27D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5B43C666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9D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D78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益阳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AC7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59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B1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75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6F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75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15EEB489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DE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F80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郴州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560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FF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95E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50C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86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64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06F37E71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997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AF8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永州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3EC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7BB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1EE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4B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459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6B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2443283B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572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2B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怀化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33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F3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84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3BB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99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B35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6F6B2E13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84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5C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娄底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24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75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4B0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D0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BE1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22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0124F2F6" w14:textId="77777777" w:rsidTr="00D73B8A">
        <w:trPr>
          <w:trHeight w:val="6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9A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B58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湘西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6B4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CEE7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1F4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AD5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02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27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待定</w:t>
            </w:r>
          </w:p>
        </w:tc>
      </w:tr>
      <w:tr w:rsidR="00AD33EA" w:rsidRPr="00AD33EA" w14:paraId="6694E36A" w14:textId="77777777" w:rsidTr="00D73B8A">
        <w:trPr>
          <w:trHeight w:val="640"/>
        </w:trPr>
        <w:tc>
          <w:tcPr>
            <w:tcW w:w="2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9E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 xml:space="preserve">　</w:t>
            </w:r>
            <w:r w:rsidRPr="00AD33EA">
              <w:rPr>
                <w:rFonts w:ascii="仿宋_GB2312" w:eastAsia="仿宋_GB2312" w:cs="Times New Roman" w:hint="eastAsia"/>
                <w:color w:val="000000"/>
              </w:rPr>
              <w:t>合计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DF5F" w14:textId="39DD8C0E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6</w:t>
            </w:r>
            <w:r w:rsidR="00757C94"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08A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B924" w14:textId="17BA0FBA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  <w:r w:rsidR="00757C94"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591" w14:textId="0A7B92F3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  <w:r w:rsidR="00757C94">
              <w:rPr>
                <w:rFonts w:eastAsia="等线" w:cs="Times New Roman" w:hint="eastAsia"/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8C6" w14:textId="2A21C8A8" w:rsidR="00AD33EA" w:rsidRPr="00AD33EA" w:rsidRDefault="00757C94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>
              <w:rPr>
                <w:rFonts w:eastAsia="等线" w:cs="Times New Roman" w:hint="eastAsia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696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50</w:t>
            </w:r>
          </w:p>
        </w:tc>
      </w:tr>
    </w:tbl>
    <w:p w14:paraId="6EF26124" w14:textId="42D0E0EF" w:rsidR="0082198E" w:rsidRDefault="00AD33EA" w:rsidP="00D73B8A">
      <w:pPr>
        <w:ind w:firstLine="640"/>
        <w:jc w:val="right"/>
      </w:pPr>
      <w:r w:rsidRPr="00AD33EA">
        <w:rPr>
          <w:rFonts w:eastAsia="仿宋_GB2312" w:cs="Times New Roman"/>
          <w:kern w:val="2"/>
        </w:rPr>
        <w:tab/>
      </w:r>
      <w:r w:rsidRPr="00AD33EA">
        <w:rPr>
          <w:rFonts w:eastAsia="仿宋_GB2312" w:cs="Times New Roman" w:hint="eastAsia"/>
          <w:kern w:val="2"/>
        </w:rPr>
        <w:tab/>
      </w:r>
    </w:p>
    <w:sectPr w:rsidR="0082198E" w:rsidSect="00C24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1701" w:bottom="1701" w:left="1701" w:header="850" w:footer="850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F988" w14:textId="77777777" w:rsidR="0029194A" w:rsidRDefault="0029194A">
      <w:pPr>
        <w:spacing w:line="240" w:lineRule="auto"/>
        <w:ind w:firstLine="640"/>
      </w:pPr>
      <w:r>
        <w:separator/>
      </w:r>
    </w:p>
  </w:endnote>
  <w:endnote w:type="continuationSeparator" w:id="0">
    <w:p w14:paraId="17061DED" w14:textId="77777777" w:rsidR="0029194A" w:rsidRDefault="0029194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81521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67F033" w14:textId="5F468597" w:rsidR="00AD33EA" w:rsidRDefault="00AD33EA">
        <w:pPr>
          <w:pStyle w:val="a3"/>
          <w:ind w:firstLine="360"/>
          <w:jc w:val="center"/>
        </w:pPr>
        <w:r w:rsidRPr="00AD33EA">
          <w:rPr>
            <w:sz w:val="24"/>
            <w:szCs w:val="24"/>
          </w:rPr>
          <w:fldChar w:fldCharType="begin"/>
        </w:r>
        <w:r w:rsidRPr="00AD33EA">
          <w:rPr>
            <w:sz w:val="24"/>
            <w:szCs w:val="24"/>
          </w:rPr>
          <w:instrText>PAGE   \* MERGEFORMAT</w:instrText>
        </w:r>
        <w:r w:rsidRPr="00AD33EA">
          <w:rPr>
            <w:sz w:val="24"/>
            <w:szCs w:val="24"/>
          </w:rPr>
          <w:fldChar w:fldCharType="separate"/>
        </w:r>
        <w:r w:rsidRPr="00AD33EA">
          <w:rPr>
            <w:sz w:val="24"/>
            <w:szCs w:val="24"/>
            <w:lang w:val="zh-CN"/>
          </w:rPr>
          <w:t>2</w:t>
        </w:r>
        <w:r w:rsidRPr="00AD33EA">
          <w:rPr>
            <w:sz w:val="24"/>
            <w:szCs w:val="24"/>
          </w:rPr>
          <w:fldChar w:fldCharType="end"/>
        </w:r>
      </w:p>
    </w:sdtContent>
  </w:sdt>
  <w:p w14:paraId="26C45E34" w14:textId="64395B14" w:rsidR="0082198E" w:rsidRDefault="0082198E">
    <w:pPr>
      <w:pStyle w:val="a7"/>
      <w:jc w:val="lef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1657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9A259CF" w14:textId="5C7EE841" w:rsidR="00C2460F" w:rsidRPr="00C2460F" w:rsidRDefault="00C2460F">
        <w:pPr>
          <w:pStyle w:val="a3"/>
          <w:ind w:firstLine="360"/>
          <w:jc w:val="center"/>
          <w:rPr>
            <w:sz w:val="24"/>
            <w:szCs w:val="24"/>
          </w:rPr>
        </w:pPr>
        <w:r w:rsidRPr="00C2460F">
          <w:rPr>
            <w:sz w:val="24"/>
            <w:szCs w:val="24"/>
          </w:rPr>
          <w:fldChar w:fldCharType="begin"/>
        </w:r>
        <w:r w:rsidRPr="00C2460F">
          <w:rPr>
            <w:sz w:val="24"/>
            <w:szCs w:val="24"/>
          </w:rPr>
          <w:instrText>PAGE   \* MERGEFORMAT</w:instrText>
        </w:r>
        <w:r w:rsidRPr="00C2460F">
          <w:rPr>
            <w:sz w:val="24"/>
            <w:szCs w:val="24"/>
          </w:rPr>
          <w:fldChar w:fldCharType="separate"/>
        </w:r>
        <w:r w:rsidRPr="00C2460F">
          <w:rPr>
            <w:sz w:val="24"/>
            <w:szCs w:val="24"/>
            <w:lang w:val="zh-CN"/>
          </w:rPr>
          <w:t>2</w:t>
        </w:r>
        <w:r w:rsidRPr="00C2460F">
          <w:rPr>
            <w:sz w:val="24"/>
            <w:szCs w:val="24"/>
          </w:rPr>
          <w:fldChar w:fldCharType="end"/>
        </w:r>
      </w:p>
    </w:sdtContent>
  </w:sdt>
  <w:p w14:paraId="0867153A" w14:textId="5FA28A59" w:rsidR="0082198E" w:rsidRDefault="0082198E">
    <w:pPr>
      <w:pStyle w:val="a7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172355"/>
      <w:docPartObj>
        <w:docPartGallery w:val="Page Numbers (Bottom of Page)"/>
        <w:docPartUnique/>
      </w:docPartObj>
    </w:sdtPr>
    <w:sdtContent>
      <w:p w14:paraId="1E6EFA0D" w14:textId="6FC7DC7C" w:rsidR="00C2460F" w:rsidRDefault="00C2460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F55C21" w14:textId="77777777" w:rsidR="0082198E" w:rsidRDefault="0082198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CCC3" w14:textId="77777777" w:rsidR="0029194A" w:rsidRDefault="0029194A">
      <w:pPr>
        <w:spacing w:line="240" w:lineRule="auto"/>
        <w:ind w:firstLine="640"/>
      </w:pPr>
      <w:r>
        <w:separator/>
      </w:r>
    </w:p>
  </w:footnote>
  <w:footnote w:type="continuationSeparator" w:id="0">
    <w:p w14:paraId="77BDD809" w14:textId="77777777" w:rsidR="0029194A" w:rsidRDefault="0029194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BD27" w14:textId="77777777" w:rsidR="0082198E" w:rsidRDefault="0082198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6781" w14:textId="77777777" w:rsidR="0082198E" w:rsidRDefault="0082198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DBC8" w14:textId="77777777" w:rsidR="0082198E" w:rsidRDefault="0082198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DDA987"/>
    <w:multiLevelType w:val="multilevel"/>
    <w:tmpl w:val="F0DDA987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ascii="Times New Roman" w:eastAsia="黑体" w:hAnsi="Times New Roman" w:cs="仿宋_GB2312" w:hint="eastAsia"/>
        <w:b/>
        <w:bCs/>
        <w:i w:val="0"/>
        <w:sz w:val="32"/>
        <w:szCs w:val="32"/>
      </w:rPr>
    </w:lvl>
    <w:lvl w:ilvl="1">
      <w:start w:val="1"/>
      <w:numFmt w:val="chineseCounting"/>
      <w:pStyle w:val="2"/>
      <w:suff w:val="nothing"/>
      <w:lvlText w:val="(%2)"/>
      <w:lvlJc w:val="left"/>
      <w:pPr>
        <w:tabs>
          <w:tab w:val="left" w:pos="0"/>
        </w:tabs>
        <w:ind w:left="0" w:firstLine="40"/>
      </w:pPr>
      <w:rPr>
        <w:rFonts w:ascii="Times New Roman" w:eastAsia="楷体_GB2312" w:hAnsi="Times New Roman" w:cs="仿宋_GB2312" w:hint="eastAsia"/>
        <w:b/>
        <w:bCs/>
        <w:i w:val="0"/>
        <w:sz w:val="32"/>
        <w:szCs w:val="32"/>
      </w:rPr>
    </w:lvl>
    <w:lvl w:ilvl="2">
      <w:start w:val="1"/>
      <w:numFmt w:val="decimal"/>
      <w:pStyle w:val="3"/>
      <w:suff w:val="nothing"/>
      <w:lvlText w:val="%3、"/>
      <w:lvlJc w:val="left"/>
      <w:pPr>
        <w:ind w:left="0" w:firstLine="40"/>
      </w:pPr>
      <w:rPr>
        <w:rFonts w:ascii="Times New Roman" w:eastAsia="仿宋_GB2312" w:hAnsi="Times New Roman" w:cs="仿宋_GB2312" w:hint="eastAsia"/>
        <w:b/>
        <w:bCs/>
        <w:i w:val="0"/>
        <w:sz w:val="32"/>
        <w:szCs w:val="32"/>
      </w:rPr>
    </w:lvl>
    <w:lvl w:ilvl="3">
      <w:start w:val="1"/>
      <w:numFmt w:val="decimal"/>
      <w:pStyle w:val="4"/>
      <w:suff w:val="nothing"/>
      <w:lvlText w:val="(%4)"/>
      <w:lvlJc w:val="left"/>
      <w:pPr>
        <w:ind w:left="0" w:firstLine="40"/>
      </w:pPr>
      <w:rPr>
        <w:rFonts w:ascii="Times New Roman" w:eastAsia="仿宋_GB2312" w:hAnsi="Times New Roman" w:cs="仿宋_GB2312" w:hint="eastAsia"/>
        <w:b/>
        <w:bCs/>
        <w:i w:val="0"/>
        <w:sz w:val="32"/>
        <w:szCs w:val="3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91242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hmMjNlMDJhODNjZDgzNDVjYmQyMDIzMWJkOGU5MTYifQ=="/>
  </w:docVars>
  <w:rsids>
    <w:rsidRoot w:val="003C468E"/>
    <w:rsid w:val="00006387"/>
    <w:rsid w:val="00034C1F"/>
    <w:rsid w:val="00045ED7"/>
    <w:rsid w:val="000825D2"/>
    <w:rsid w:val="00084A57"/>
    <w:rsid w:val="000919EE"/>
    <w:rsid w:val="0009477A"/>
    <w:rsid w:val="000B0895"/>
    <w:rsid w:val="000B2913"/>
    <w:rsid w:val="000B63FB"/>
    <w:rsid w:val="000D3C12"/>
    <w:rsid w:val="000E220A"/>
    <w:rsid w:val="000F565D"/>
    <w:rsid w:val="00101E97"/>
    <w:rsid w:val="00105617"/>
    <w:rsid w:val="00113E5B"/>
    <w:rsid w:val="0012498D"/>
    <w:rsid w:val="00153E05"/>
    <w:rsid w:val="00223848"/>
    <w:rsid w:val="00262888"/>
    <w:rsid w:val="00266455"/>
    <w:rsid w:val="0029194A"/>
    <w:rsid w:val="002963D4"/>
    <w:rsid w:val="002C5F0E"/>
    <w:rsid w:val="002C7B04"/>
    <w:rsid w:val="002D7D10"/>
    <w:rsid w:val="003051BE"/>
    <w:rsid w:val="00312E45"/>
    <w:rsid w:val="003175B6"/>
    <w:rsid w:val="003371DF"/>
    <w:rsid w:val="00340664"/>
    <w:rsid w:val="00393715"/>
    <w:rsid w:val="003C468E"/>
    <w:rsid w:val="003E074D"/>
    <w:rsid w:val="004027DF"/>
    <w:rsid w:val="0041322F"/>
    <w:rsid w:val="00437E18"/>
    <w:rsid w:val="00451F9E"/>
    <w:rsid w:val="004538BC"/>
    <w:rsid w:val="004D5C98"/>
    <w:rsid w:val="004E5689"/>
    <w:rsid w:val="0050544E"/>
    <w:rsid w:val="00514DFB"/>
    <w:rsid w:val="005711DF"/>
    <w:rsid w:val="005779D5"/>
    <w:rsid w:val="00590818"/>
    <w:rsid w:val="005B3F8E"/>
    <w:rsid w:val="005C0AEE"/>
    <w:rsid w:val="00631566"/>
    <w:rsid w:val="00655E28"/>
    <w:rsid w:val="00671520"/>
    <w:rsid w:val="006D1CC1"/>
    <w:rsid w:val="006D53C1"/>
    <w:rsid w:val="006F1AC4"/>
    <w:rsid w:val="00705E14"/>
    <w:rsid w:val="00721F0E"/>
    <w:rsid w:val="00757C94"/>
    <w:rsid w:val="00785480"/>
    <w:rsid w:val="007C570F"/>
    <w:rsid w:val="007D14F9"/>
    <w:rsid w:val="007E1C29"/>
    <w:rsid w:val="00812704"/>
    <w:rsid w:val="00813378"/>
    <w:rsid w:val="00820E4D"/>
    <w:rsid w:val="0082198E"/>
    <w:rsid w:val="00881099"/>
    <w:rsid w:val="00883421"/>
    <w:rsid w:val="008B011F"/>
    <w:rsid w:val="008B40B8"/>
    <w:rsid w:val="008B78C7"/>
    <w:rsid w:val="008C0305"/>
    <w:rsid w:val="008D69A1"/>
    <w:rsid w:val="008F2548"/>
    <w:rsid w:val="008F528C"/>
    <w:rsid w:val="008F6B3B"/>
    <w:rsid w:val="00925F20"/>
    <w:rsid w:val="00952DE9"/>
    <w:rsid w:val="0097467D"/>
    <w:rsid w:val="00976C9B"/>
    <w:rsid w:val="009B47C3"/>
    <w:rsid w:val="009D6190"/>
    <w:rsid w:val="009F7C04"/>
    <w:rsid w:val="00A0131A"/>
    <w:rsid w:val="00A018CB"/>
    <w:rsid w:val="00A33E73"/>
    <w:rsid w:val="00A916E6"/>
    <w:rsid w:val="00AD33EA"/>
    <w:rsid w:val="00B13651"/>
    <w:rsid w:val="00B50B68"/>
    <w:rsid w:val="00BA4464"/>
    <w:rsid w:val="00C2460F"/>
    <w:rsid w:val="00C33047"/>
    <w:rsid w:val="00C60752"/>
    <w:rsid w:val="00C65A7F"/>
    <w:rsid w:val="00CB2EEE"/>
    <w:rsid w:val="00CB7D4F"/>
    <w:rsid w:val="00CD3ED6"/>
    <w:rsid w:val="00D616FA"/>
    <w:rsid w:val="00D73B8A"/>
    <w:rsid w:val="00D74023"/>
    <w:rsid w:val="00D979EC"/>
    <w:rsid w:val="00DA4E24"/>
    <w:rsid w:val="00DB22EC"/>
    <w:rsid w:val="00DC7D1F"/>
    <w:rsid w:val="00E22634"/>
    <w:rsid w:val="00E453C4"/>
    <w:rsid w:val="00E574AC"/>
    <w:rsid w:val="00E61792"/>
    <w:rsid w:val="00E6345E"/>
    <w:rsid w:val="00ED0594"/>
    <w:rsid w:val="00F226FA"/>
    <w:rsid w:val="00F94F64"/>
    <w:rsid w:val="00FC6F48"/>
    <w:rsid w:val="00FD1998"/>
    <w:rsid w:val="00FD372D"/>
    <w:rsid w:val="133E5040"/>
    <w:rsid w:val="31283ECB"/>
    <w:rsid w:val="3C220683"/>
    <w:rsid w:val="47BC3B2F"/>
    <w:rsid w:val="48F52AAE"/>
    <w:rsid w:val="4F3F1717"/>
    <w:rsid w:val="686D0CF3"/>
    <w:rsid w:val="783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662EE9"/>
  <w15:docId w15:val="{5CF7A42D-83D6-46C0-A6DE-0DA78599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20" w:lineRule="exact"/>
      <w:ind w:firstLineChars="200" w:firstLine="200"/>
      <w:jc w:val="both"/>
    </w:pPr>
    <w:rPr>
      <w:rFonts w:ascii="Times New Roman" w:eastAsia="仿宋" w:hAnsi="Times New Roman" w:cs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ind w:firstLine="640"/>
      <w:outlineLvl w:val="0"/>
    </w:pPr>
    <w:rPr>
      <w:rFonts w:eastAsia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ind w:firstLine="640"/>
      <w:outlineLvl w:val="1"/>
    </w:pPr>
    <w:rPr>
      <w:rFonts w:eastAsia="楷体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ind w:firstLine="6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ind w:firstLine="6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Subtitle"/>
    <w:basedOn w:val="a7"/>
    <w:next w:val="a"/>
    <w:link w:val="a8"/>
    <w:uiPriority w:val="11"/>
    <w:qFormat/>
    <w:pPr>
      <w:spacing w:line="520" w:lineRule="exact"/>
      <w:jc w:val="center"/>
    </w:pPr>
    <w:rPr>
      <w:rFonts w:eastAsia="楷体" w:cs="楷体"/>
    </w:rPr>
  </w:style>
  <w:style w:type="paragraph" w:styleId="a7">
    <w:name w:val="No Spacing"/>
    <w:next w:val="a"/>
    <w:uiPriority w:val="1"/>
    <w:qFormat/>
    <w:pPr>
      <w:widowControl w:val="0"/>
      <w:spacing w:line="620" w:lineRule="exact"/>
      <w:jc w:val="both"/>
    </w:pPr>
    <w:rPr>
      <w:rFonts w:ascii="Times New Roman" w:eastAsia="仿宋" w:hAnsi="Times New Roman" w:cs="仿宋"/>
      <w:sz w:val="32"/>
      <w:szCs w:val="32"/>
    </w:rPr>
  </w:style>
  <w:style w:type="paragraph" w:styleId="a9">
    <w:name w:val="Title"/>
    <w:basedOn w:val="a7"/>
    <w:next w:val="a"/>
    <w:link w:val="aa"/>
    <w:uiPriority w:val="10"/>
    <w:qFormat/>
    <w:pPr>
      <w:jc w:val="center"/>
    </w:pPr>
    <w:rPr>
      <w:rFonts w:eastAsia="方正小标宋简体" w:cs="方正小标宋简体"/>
      <w:sz w:val="44"/>
      <w:szCs w:val="44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 w:cs="仿宋"/>
      <w:b/>
      <w:bCs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Times New Roman" w:eastAsia="楷体" w:hAnsi="Times New Roman" w:cs="仿宋"/>
      <w:b/>
      <w:bCs/>
      <w:sz w:val="32"/>
      <w:szCs w:val="32"/>
    </w:rPr>
  </w:style>
  <w:style w:type="character" w:customStyle="1" w:styleId="30">
    <w:name w:val="标题 3 字符"/>
    <w:link w:val="3"/>
    <w:uiPriority w:val="9"/>
    <w:rPr>
      <w:rFonts w:ascii="Times New Roman" w:eastAsia="仿宋" w:hAnsi="Times New Roman" w:cs="仿宋"/>
      <w:b/>
      <w:bCs/>
      <w:sz w:val="32"/>
      <w:szCs w:val="32"/>
    </w:rPr>
  </w:style>
  <w:style w:type="character" w:customStyle="1" w:styleId="40">
    <w:name w:val="标题 4 字符"/>
    <w:link w:val="4"/>
    <w:uiPriority w:val="9"/>
    <w:rPr>
      <w:rFonts w:ascii="Times New Roman" w:eastAsia="仿宋" w:hAnsi="Times New Roman" w:cs="仿宋"/>
      <w:b/>
      <w:bCs/>
      <w:sz w:val="32"/>
      <w:szCs w:val="32"/>
    </w:rPr>
  </w:style>
  <w:style w:type="character" w:customStyle="1" w:styleId="50">
    <w:name w:val="标题 5 字符"/>
    <w:link w:val="5"/>
    <w:uiPriority w:val="9"/>
    <w:rPr>
      <w:rFonts w:ascii="仿宋_GB2312" w:eastAsia="仿宋_GB2312"/>
      <w:b/>
      <w:bCs/>
      <w:sz w:val="28"/>
      <w:szCs w:val="28"/>
    </w:rPr>
  </w:style>
  <w:style w:type="character" w:customStyle="1" w:styleId="11">
    <w:name w:val="页脚 字符1"/>
    <w:link w:val="a3"/>
    <w:uiPriority w:val="99"/>
    <w:rPr>
      <w:rFonts w:ascii="仿宋_GB2312" w:eastAsia="仿宋_GB2312"/>
      <w:sz w:val="18"/>
      <w:szCs w:val="18"/>
    </w:rPr>
  </w:style>
  <w:style w:type="character" w:customStyle="1" w:styleId="a5">
    <w:name w:val="页眉 字符"/>
    <w:link w:val="a4"/>
    <w:uiPriority w:val="99"/>
    <w:rPr>
      <w:rFonts w:ascii="仿宋_GB2312" w:eastAsia="仿宋_GB2312"/>
      <w:sz w:val="18"/>
      <w:szCs w:val="18"/>
    </w:rPr>
  </w:style>
  <w:style w:type="character" w:customStyle="1" w:styleId="a8">
    <w:name w:val="副标题 字符"/>
    <w:link w:val="a6"/>
    <w:uiPriority w:val="11"/>
    <w:rPr>
      <w:rFonts w:ascii="Times New Roman" w:eastAsia="楷体" w:hAnsi="Times New Roman" w:cs="楷体"/>
      <w:sz w:val="32"/>
      <w:szCs w:val="32"/>
    </w:rPr>
  </w:style>
  <w:style w:type="character" w:customStyle="1" w:styleId="aa">
    <w:name w:val="标题 字符"/>
    <w:link w:val="a9"/>
    <w:uiPriority w:val="10"/>
    <w:qFormat/>
    <w:rPr>
      <w:rFonts w:ascii="Times New Roman" w:eastAsia="方正小标宋简体" w:hAnsi="Times New Roman" w:cs="方正小标宋简体"/>
      <w:sz w:val="44"/>
      <w:szCs w:val="44"/>
    </w:rPr>
  </w:style>
  <w:style w:type="paragraph" w:customStyle="1" w:styleId="110">
    <w:name w:val="目录 11"/>
    <w:basedOn w:val="a"/>
    <w:next w:val="a"/>
    <w:uiPriority w:val="39"/>
    <w:unhideWhenUsed/>
  </w:style>
  <w:style w:type="character" w:customStyle="1" w:styleId="ac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nganshi\&#20892;&#24191;&#31354;&#38388;\&#12304;&#27169;&#26495;&#12305;\&#12304;&#27169;&#26495;&#65306;&#21491;&#38190;&#26032;&#24314;&#20351;&#29992;&#12305;&#23398;&#26657;&#20013;&#24515;&#20989;&#22836;&#3244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【模板：右键新建使用】学校中心函头纸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徐生</dc:creator>
  <cp:lastModifiedBy>生 徐</cp:lastModifiedBy>
  <cp:revision>3</cp:revision>
  <cp:lastPrinted>2025-03-05T07:55:00Z</cp:lastPrinted>
  <dcterms:created xsi:type="dcterms:W3CDTF">2025-03-07T00:40:00Z</dcterms:created>
  <dcterms:modified xsi:type="dcterms:W3CDTF">2025-03-07T00:41:00Z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F14AFA743D30425BA4CCE9307BC5D044</vt:lpwstr>
  </property>
  <property fmtid="{D5CDD505-2E9C-101B-9397-08002B2CF9AE}" pid="3" name="KSOProductBuildVer">
    <vt:lpwstr>2052-11.1.0.13703</vt:lpwstr>
  </property>
</Properties>
</file>