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71205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长沙浏阳市达浒BinCoo咖啡代表队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200"/>
        <w:gridCol w:w="722"/>
        <w:gridCol w:w="722"/>
        <w:gridCol w:w="722"/>
        <w:gridCol w:w="722"/>
        <w:gridCol w:w="2400"/>
        <w:gridCol w:w="6182"/>
      </w:tblGrid>
      <w:tr w14:paraId="49A0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5683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0ED463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1FAD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1588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C7F5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AFC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1209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2449B8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1A2A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EF0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117E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B439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A141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欧阳瑚鸿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8D18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97FE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776D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C56D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EFC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430181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****0032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69AD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湖南省长沙市浏阳市</w:t>
            </w:r>
          </w:p>
        </w:tc>
      </w:tr>
      <w:tr w14:paraId="1B60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CFE7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2D6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汤帅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F91E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64EB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5D7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7E6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1C10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430181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****8457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67A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湖南省长沙市浏阳市</w:t>
            </w:r>
          </w:p>
        </w:tc>
      </w:tr>
      <w:tr w14:paraId="31ED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804C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637F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王强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542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B4D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104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1B0B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1D08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410702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****2012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273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湖南省长沙市浏阳市</w:t>
            </w:r>
          </w:p>
        </w:tc>
      </w:tr>
      <w:tr w14:paraId="5E57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984F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BF9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黎硕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E29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7D8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9B99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39B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D20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430181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****0012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B6C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湖南省长沙市浏阳市</w:t>
            </w:r>
          </w:p>
        </w:tc>
      </w:tr>
      <w:tr w14:paraId="2A36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6F8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1F16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史瑞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0C6E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9F1F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5DE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1A32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3EC2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370982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****4117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A76B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湖南省长沙市浏阳市</w:t>
            </w:r>
          </w:p>
        </w:tc>
      </w:tr>
      <w:tr w14:paraId="1012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AD1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DE7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邹家宇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686F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410F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94C0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29B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D8D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430181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****2652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15A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湖南省长沙市浏阳市</w:t>
            </w:r>
          </w:p>
        </w:tc>
      </w:tr>
      <w:tr w14:paraId="3CE1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16C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10A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黄培彪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F83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4E2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E162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1A3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5FD6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430181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****7350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FF89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湖南省长沙市浏阳市</w:t>
            </w:r>
          </w:p>
        </w:tc>
      </w:tr>
      <w:tr w14:paraId="5B6F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B23F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2A9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易淳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F20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0A19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AC27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0432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84B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430181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****0016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23C1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湖南省长沙市浏阳市</w:t>
            </w:r>
          </w:p>
        </w:tc>
      </w:tr>
      <w:tr w14:paraId="4454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4A924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CB8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陈睿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F0C6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D441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E43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22E4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E6AD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430181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****3311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ABA5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湖南省长沙市浏阳市</w:t>
            </w:r>
          </w:p>
        </w:tc>
      </w:tr>
      <w:tr w14:paraId="4F80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4D0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9EDB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518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EF89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7C1F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0D7B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B2E8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3A0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  <w:tr w14:paraId="0A89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484D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665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3EB8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882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898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598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186D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9E6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  <w:tr w14:paraId="52BD6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201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408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518B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339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8A06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96F2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6048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894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</w:tbl>
    <w:p w14:paraId="76EA552C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长沙市宁乡市大成桥镇多多面业代表队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00"/>
        <w:gridCol w:w="6182"/>
      </w:tblGrid>
      <w:tr w14:paraId="42FE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FFDD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280C16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E49C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4752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D8F3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0FE6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8EC3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7E3AE7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1C4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7C3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0D70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26B6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0CDF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王波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0490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CC3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2D70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258D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D188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****5451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D5E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1ED0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1023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3ED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何湘雨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89F8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5B9F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589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A730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B896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****6173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D589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7A72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A9B0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2F9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王亮博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608B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1B97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78B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465D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90F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****7613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E91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1CBB5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B0F1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95F1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王元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0DDF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9EB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D818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027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9DC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****5433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668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3EBB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4BD2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A8EB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杨幸荣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2EB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26E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19CA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1ED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6F1D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****5612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9D03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458C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074F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D98F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邹奥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A8B6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7A6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D91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FE2A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DA71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****7313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0CD6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10B0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E9C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7B4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唐宇杰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D9BD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E95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6DEB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8E0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0EE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****7615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F394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0045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60BC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238F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谢涛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AAAB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86B9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E08D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ECBB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DA40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****9579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A333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3E15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17E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8E6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梁文竣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9F35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CEF5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D379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EB6F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94F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****7314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D847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1375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D505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3715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陶睿哲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97C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B68C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EB2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0B11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4AC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****0011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B88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52F7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FF8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64B7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罗益谦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BC63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77E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4FB6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8140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CB0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****3275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A222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长沙市宁乡市</w:t>
            </w:r>
          </w:p>
        </w:tc>
      </w:tr>
      <w:tr w14:paraId="63E8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AAC1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0CFA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6B32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4E7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03F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483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956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A2BE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</w:tbl>
    <w:p w14:paraId="19E853D2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株洲市醴陵市代表队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00"/>
        <w:gridCol w:w="6182"/>
      </w:tblGrid>
      <w:tr w14:paraId="24E5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9CC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23745F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2A0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AF09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004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B68E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79E2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02B2AE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E792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393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6BD2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3BF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166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陈明凤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C1CB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FF8F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64B8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4222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D0B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****7814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97E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2DF9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C4F6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4275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邓志威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8003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1855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5199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631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E3B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****7819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1757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2532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85C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915A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肖毅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A63F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A60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B2F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3BA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6CC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****7718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4779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2866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EDE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702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苏坚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6381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1D5D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7016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AC5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AF40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****3656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822B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4C1BF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506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987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林伟俊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8BDF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9B86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22C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A5AE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6007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****0036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F000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4F6A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2D6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5F47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巫志东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49A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73C0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9CF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7569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29F8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****0114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3DF5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51F10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276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C04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荣琛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F70B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12D6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EB9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3A3D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42D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****4172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4C28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795FD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D784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B684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瞿万理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8808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8F0C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100C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3FE3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136B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****0193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5EDB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69DF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FD91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98EB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杨宗宇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6345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774F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AEC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25F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F04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****0016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57A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23A5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AC33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E23A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巫敏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79D2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45A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2139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1847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48D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****4817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52F4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027C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8201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9BD4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曾旭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99E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BC72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F3C2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0C8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981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430281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****7835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1A9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株洲市醴陵市</w:t>
            </w:r>
          </w:p>
        </w:tc>
      </w:tr>
      <w:tr w14:paraId="14E4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0754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1F15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C251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957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3AC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C2A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7B50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73AF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</w:tbl>
    <w:p w14:paraId="6C4B60B6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湘潭湘乡壶天建设代表队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00"/>
        <w:gridCol w:w="6182"/>
      </w:tblGrid>
      <w:tr w14:paraId="2D85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F14E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019208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110A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EBC0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0D8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5172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60EE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3EB77B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0D3D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F11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1727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E7F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8DD9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谢锦鑫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B1FE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EC76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BD6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668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8038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****0031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418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71AB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D6B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EA2A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陈彦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2B13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77D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D857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4D9B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536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****0330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41F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1C2F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F515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46E4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朱晟达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E678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E8C9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0A24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CD03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3F8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****0318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F05C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570F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9D4B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61D8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刘昊翔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BC2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012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4FC6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0230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B7FD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****2610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8EB5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6095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F6B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FD3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周姜华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F0C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672F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08E2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BD4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8EB5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****9031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D30D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45E1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F528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FBC8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陈向云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019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7BC7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A0E0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175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EA40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****3033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F86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753C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BE0A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695C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李龙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5153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1A90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145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F9F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3CCB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****1415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D03A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7881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98CF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3F7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黄威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6AB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C35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B4B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E93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EA8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****9197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C90A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69AF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C16E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0EB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成雨桥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1D4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C0F8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CD2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4DB2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F90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****1434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F2A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627C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6278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57EA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李舟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A573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119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A1A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2CAC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1A9E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****6012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45BA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6E80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1DFD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05A4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贺子文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45B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4B06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8D8D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47E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095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****0112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33AF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  <w:tr w14:paraId="560A9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B26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C9BF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苏睿诚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A7AF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14DF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7CE8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063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5F1C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430381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****0191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FBA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湖南省湘乡市</w:t>
            </w:r>
          </w:p>
        </w:tc>
      </w:tr>
    </w:tbl>
    <w:p w14:paraId="626E7417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衡阳市常宁市代表队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54"/>
        <w:gridCol w:w="6182"/>
      </w:tblGrid>
      <w:tr w14:paraId="139B7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4EA5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55352E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EA57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FBD5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51C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68AB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DA9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2A22D7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C81C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E634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14E94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027E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3C5F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朱凯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5CBC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5736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D069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566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1B2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****9457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8CC6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常宁市胜桥镇</w:t>
            </w:r>
          </w:p>
        </w:tc>
      </w:tr>
      <w:tr w14:paraId="444B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CF5F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B38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周玄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712F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86E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069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C8EF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FA3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****0132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65C3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常宁市烟洲镇</w:t>
            </w:r>
          </w:p>
        </w:tc>
      </w:tr>
      <w:tr w14:paraId="5253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5FB0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4B1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易振华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939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100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1F08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3802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2BA1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****8097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3736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常宁市洋泉镇</w:t>
            </w:r>
          </w:p>
        </w:tc>
      </w:tr>
      <w:tr w14:paraId="765E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EF2E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AA4B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滕湘武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B0F8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300F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324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0BFE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476A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****6918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4D85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常宁市洋泉镇</w:t>
            </w:r>
          </w:p>
        </w:tc>
      </w:tr>
      <w:tr w14:paraId="6E18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D1D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6B9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罗翔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5D9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8BE9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F9D4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50C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E276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****219X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4540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常宁市柏坊镇</w:t>
            </w:r>
          </w:p>
        </w:tc>
      </w:tr>
      <w:tr w14:paraId="11F7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3F4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8BB7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袁超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180E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22A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847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6D31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3178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****8790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A69E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常宁市曲潭街道办事处</w:t>
            </w:r>
          </w:p>
        </w:tc>
      </w:tr>
      <w:tr w14:paraId="22CA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AF8C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D7E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邓承炅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9D22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3440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6E1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302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373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****687X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59D7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常宁市洋泉镇</w:t>
            </w:r>
          </w:p>
        </w:tc>
      </w:tr>
      <w:tr w14:paraId="1BD8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5B12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B7C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雷智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CFEC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422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B694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EB00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4FDA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****8576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A8F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常宁市新河镇</w:t>
            </w:r>
          </w:p>
        </w:tc>
      </w:tr>
      <w:tr w14:paraId="5B9F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71D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A96F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吴宏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3859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8509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E250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3BE1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A38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****0038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9002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湖南省常宁市荫田镇</w:t>
            </w:r>
          </w:p>
        </w:tc>
      </w:tr>
      <w:tr w14:paraId="6E5E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748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6E7F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王茂颖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D28C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19F6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1835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27D6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7E8F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****9198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D8DC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常宁市宜阳街道办事处</w:t>
            </w:r>
          </w:p>
        </w:tc>
      </w:tr>
      <w:tr w14:paraId="629F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C41A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2ADD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彭安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040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4EC6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A7AC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0235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58945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****047X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71EF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常宁市洋泉镇</w:t>
            </w:r>
          </w:p>
        </w:tc>
      </w:tr>
      <w:tr w14:paraId="2DBB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6C2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228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雷佺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6BA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B5CD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7432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46E7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DC0D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430482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****059X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6A3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常宁市培元街道办事处</w:t>
            </w:r>
          </w:p>
        </w:tc>
      </w:tr>
    </w:tbl>
    <w:p w14:paraId="5A513743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邵阳市邵东市九六农业代表队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00"/>
        <w:gridCol w:w="6182"/>
      </w:tblGrid>
      <w:tr w14:paraId="4DC63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A58D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563AC5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F30C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18D0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02A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4DBC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335E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66CFFA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672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32F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2244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DCE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7D19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佘国栋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D380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7B93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9CF3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D1F1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E20B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****8738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A985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邵东市团山镇</w:t>
            </w:r>
          </w:p>
        </w:tc>
      </w:tr>
      <w:tr w14:paraId="25CB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CE24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392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谢记言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3B6D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336B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0EB2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AA2E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913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****7793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03A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邵东市堡面前乡新元村</w:t>
            </w:r>
          </w:p>
        </w:tc>
      </w:tr>
      <w:tr w14:paraId="2487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6E2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FF64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李玉龙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8DA5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C81C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E6A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D0F5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5779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****4297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860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邵东市仙槎桥镇</w:t>
            </w:r>
          </w:p>
        </w:tc>
      </w:tr>
      <w:tr w14:paraId="17BE9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FA8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709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周子博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D05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CE2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26DD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A05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25F4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****2594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AC6E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邵东市廉桥镇</w:t>
            </w:r>
          </w:p>
        </w:tc>
      </w:tr>
      <w:tr w14:paraId="4706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20CF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36A8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粟志辉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99AF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B37E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199A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CFC4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BBA1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430511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****2518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80A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邵东市黑田铺镇</w:t>
            </w:r>
          </w:p>
        </w:tc>
      </w:tr>
      <w:tr w14:paraId="16A2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E013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D052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周继伟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D38D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392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DCF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A8A9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D110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F938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邵东市简家陇镇</w:t>
            </w:r>
          </w:p>
        </w:tc>
      </w:tr>
      <w:tr w14:paraId="55D0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AB9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B80EA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叶帅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9594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D0BB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72C0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953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483C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****9219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60A0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邵东市简家陇镇</w:t>
            </w:r>
          </w:p>
        </w:tc>
      </w:tr>
      <w:tr w14:paraId="76A9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34C1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6D53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黄品鑫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457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B2A0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32AF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363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E2CA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****3792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DD10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邵东市仙槎桥镇</w:t>
            </w:r>
          </w:p>
        </w:tc>
      </w:tr>
      <w:tr w14:paraId="11CF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069E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5957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李飞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EA2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376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6E7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BA85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284F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****5718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A055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邵东市简家陇镇</w:t>
            </w:r>
          </w:p>
        </w:tc>
      </w:tr>
      <w:tr w14:paraId="0CD3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EE22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DAC8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廖子康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6EB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7A2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B35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B7AF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F46C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****5679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387C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邵东县简家陇乡</w:t>
            </w:r>
          </w:p>
        </w:tc>
      </w:tr>
      <w:tr w14:paraId="1A19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62FA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496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容铮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E41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D6F2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D3CC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595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E33D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****5693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36D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邵东市简家陇镇</w:t>
            </w:r>
          </w:p>
        </w:tc>
      </w:tr>
      <w:tr w14:paraId="4E58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0D92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163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李嘉杰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018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D9A7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A24F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99B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C8C9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430521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****0498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C321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邵东市黄陂桥乡</w:t>
            </w:r>
          </w:p>
        </w:tc>
      </w:tr>
    </w:tbl>
    <w:p w14:paraId="0C8776B3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岳阳市汨罗市代表队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54"/>
        <w:gridCol w:w="6182"/>
      </w:tblGrid>
      <w:tr w14:paraId="2190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BCA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4FF6850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6D5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45C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8465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DF8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5F66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0C3181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910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CE0B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72F3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0CCE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B315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李博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19FD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0F5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E0EC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6D1F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CC3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****0035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E0B1C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湖南省汨罗市川山坪镇</w:t>
            </w:r>
          </w:p>
        </w:tc>
      </w:tr>
      <w:tr w14:paraId="1099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1DE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8C5B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王博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6709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FB79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ABF5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EBCD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5D7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****0016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08F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汨罗市白水镇</w:t>
            </w:r>
          </w:p>
        </w:tc>
      </w:tr>
      <w:tr w14:paraId="34AC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1560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B29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卢成龙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60A9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83F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399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4E3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7DB4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****2931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709A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湖南省川山坪镇</w:t>
            </w:r>
          </w:p>
        </w:tc>
      </w:tr>
      <w:tr w14:paraId="14C1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C11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F48F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周资昊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C943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7A10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C033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7365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D3A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430626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****8018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7A12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湖南省汨罗市新市镇</w:t>
            </w:r>
          </w:p>
        </w:tc>
      </w:tr>
      <w:tr w14:paraId="3C35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F6C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BACA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吴选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8E1A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85D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DAE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FC1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27FE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****939X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9F36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湖南省汨罗市归义镇</w:t>
            </w:r>
          </w:p>
        </w:tc>
      </w:tr>
      <w:tr w14:paraId="28F96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DAE0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496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龙铉宇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1D8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0CBB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4316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D222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788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****9371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FD09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汨罗市川山坪镇</w:t>
            </w:r>
          </w:p>
        </w:tc>
      </w:tr>
      <w:tr w14:paraId="1EB6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12F1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887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杨梓豪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4426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045D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16E0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1C07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023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****031X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356D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湖南省汨罗市归义镇</w:t>
            </w:r>
          </w:p>
        </w:tc>
      </w:tr>
      <w:tr w14:paraId="07D8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E433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8B1E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朱拓奥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4B55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DFB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C80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E562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2296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****0213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D03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湖南省汨罗市桃林寺镇</w:t>
            </w:r>
          </w:p>
        </w:tc>
      </w:tr>
      <w:tr w14:paraId="258A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6E69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8092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张思畅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8E94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342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8994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B4CC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F5F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****2638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8AA9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湖南省汨罗市白水镇</w:t>
            </w:r>
          </w:p>
        </w:tc>
      </w:tr>
      <w:tr w14:paraId="6BA1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8841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7639B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黄雄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5CD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AA6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F20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78E0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367C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****2338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B536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湖南省汨罗市罗江镇</w:t>
            </w:r>
          </w:p>
        </w:tc>
      </w:tr>
      <w:tr w14:paraId="21A3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BA7F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3C84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朱顺宇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A72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FDD4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306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4D52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AB50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****351X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7588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湖南省汨罗市桃林寺镇</w:t>
            </w:r>
          </w:p>
        </w:tc>
      </w:tr>
      <w:tr w14:paraId="162F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226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BEF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王梓润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9FB0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034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164B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BB9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1326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430681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1D54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湖南省汨罗市归义镇</w:t>
            </w:r>
          </w:p>
        </w:tc>
      </w:tr>
    </w:tbl>
    <w:p w14:paraId="3B1081ED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岳阳市平江县伍市镇代表队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54"/>
        <w:gridCol w:w="6182"/>
      </w:tblGrid>
      <w:tr w14:paraId="5CB8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4B9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358A75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8C8F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8F24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6DBA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487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830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319F71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A074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BB1A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290FE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E067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C9D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吴奕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D604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D7D7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53E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6C90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7674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430626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****3016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885A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岳阳市平江县</w:t>
            </w:r>
          </w:p>
        </w:tc>
      </w:tr>
      <w:tr w14:paraId="594A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704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D77F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陈师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AB6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49B0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6E6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3283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2F2B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430626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****721X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D73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岳阳市平江县</w:t>
            </w:r>
          </w:p>
        </w:tc>
      </w:tr>
      <w:tr w14:paraId="2D565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CF2C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222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魏国梁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BAA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673D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6621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C3C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3E78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430626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****0176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279B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岳阳市平江县</w:t>
            </w:r>
          </w:p>
        </w:tc>
      </w:tr>
      <w:tr w14:paraId="6CC0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18C2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B71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童彬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495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F63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F00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67E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2C9E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430626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****7114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076E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岳阳市平江县</w:t>
            </w:r>
          </w:p>
        </w:tc>
      </w:tr>
      <w:tr w14:paraId="58D0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251F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D7C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万林峰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D7F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E55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10AA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2CC6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861C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430626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****6218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294C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岳阳市平江县</w:t>
            </w:r>
          </w:p>
        </w:tc>
      </w:tr>
      <w:tr w14:paraId="5E6E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DC13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2B5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范培军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5E2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56D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7869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B202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CB64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430626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****8136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568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岳阳市平江县</w:t>
            </w:r>
          </w:p>
        </w:tc>
      </w:tr>
      <w:tr w14:paraId="2DBF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802E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2AD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41D1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267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3B4B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6BE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D261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7625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  <w:tr w14:paraId="1090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950C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6A7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E2D2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F97E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3638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A227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AFE6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3E3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  <w:tr w14:paraId="69FC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C81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523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86A4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8E1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A84A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0A0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CA2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14A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  <w:tr w14:paraId="2FF11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B0F9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3A77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89D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53F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235B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3B2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724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D0E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  <w:tr w14:paraId="7945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6C12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A0B8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397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17B2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7F7A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778C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8F00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F86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  <w:tr w14:paraId="7EC2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301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9EFC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9BCC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7506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A41C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4B10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B8EC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0C00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</w:p>
        </w:tc>
      </w:tr>
    </w:tbl>
    <w:p w14:paraId="37508297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张家界市慈利县代表队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54"/>
        <w:gridCol w:w="6182"/>
      </w:tblGrid>
      <w:tr w14:paraId="3380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D0B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495568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FDC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373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25BF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114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9B3A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359375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8D78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1E10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6072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D3E1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319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姚一凡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E85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7052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678A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土家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FBFD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9F1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****0016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7020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慈利县金慈街道</w:t>
            </w:r>
          </w:p>
        </w:tc>
      </w:tr>
      <w:tr w14:paraId="28303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1E40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929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魏敬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3C02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A23F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0ED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78A8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2AB7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****7714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AB6D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慈利县零溪镇</w:t>
            </w:r>
          </w:p>
        </w:tc>
      </w:tr>
      <w:tr w14:paraId="2A6A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D49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C4FD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黎广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A1CF4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637C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D2B3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土家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ADF4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FD9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****6836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D780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慈利县三官寺乡</w:t>
            </w:r>
          </w:p>
        </w:tc>
      </w:tr>
      <w:tr w14:paraId="0ECA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A60F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3848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刘烨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128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072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317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F2F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CE5B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0131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慈利县零阳镇</w:t>
            </w:r>
          </w:p>
        </w:tc>
      </w:tr>
      <w:tr w14:paraId="7039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F9C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E87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朱桥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131D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16CF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FE2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土家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E7D0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2DC6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****2615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4E75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慈利县许家坊乡</w:t>
            </w:r>
          </w:p>
        </w:tc>
      </w:tr>
      <w:tr w14:paraId="078B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3D7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F86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吴骞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3B2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412D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A999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土家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D1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8929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****5015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7E07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慈利县杉木桥镇</w:t>
            </w:r>
          </w:p>
        </w:tc>
      </w:tr>
      <w:tr w14:paraId="014E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F9C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B50C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朱天宇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CD0B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2C01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5508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土家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2B9E8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534C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****8256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99F2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慈利县金岩乡</w:t>
            </w:r>
          </w:p>
        </w:tc>
      </w:tr>
      <w:tr w14:paraId="559A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6D3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41CC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赵海涛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7809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10B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2B62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土家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6F01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CA86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****541X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830E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慈利县通津铺镇</w:t>
            </w:r>
          </w:p>
        </w:tc>
      </w:tr>
      <w:tr w14:paraId="3E5DD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A6AA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41F9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胡新雷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DA7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1219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0178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土家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74BB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5B7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****6816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BDD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慈利县三官寺乡</w:t>
            </w:r>
          </w:p>
        </w:tc>
      </w:tr>
      <w:tr w14:paraId="0EC0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A92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055A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朱金帅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E954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8740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3969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C99D4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820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****1618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CE0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慈利县岩泊渡镇</w:t>
            </w:r>
          </w:p>
        </w:tc>
      </w:tr>
      <w:tr w14:paraId="1A25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7DB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0A83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金文博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4C30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CBC1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482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D41A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B4E7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****5913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F60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慈利县象市镇</w:t>
            </w:r>
          </w:p>
        </w:tc>
      </w:tr>
      <w:tr w14:paraId="69D2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4410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5EE5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张政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090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CACC6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48CE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3CE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B8AC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430821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****1618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22B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慈利县零阳镇</w:t>
            </w:r>
          </w:p>
        </w:tc>
      </w:tr>
    </w:tbl>
    <w:p w14:paraId="706748F1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永州市道县天下稻源队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54"/>
        <w:gridCol w:w="6182"/>
      </w:tblGrid>
      <w:tr w14:paraId="1482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7E7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41D5CA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22A5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8E34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DE30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8C3B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64B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475FBA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CC6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AB7E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46C0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142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F600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毛新楠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4D42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BDF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E425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225C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CE32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****005X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B4F9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5EF1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C14D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687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李正海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4168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1282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70DE5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1094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C46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****811X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AB0F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768B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BCC0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0D5C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盘维正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28F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61F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E67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BBA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87C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****2135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E13E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3486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E0E7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912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陈建宁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08E2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AF16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C23B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70B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A4F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****8138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8937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70C9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B6A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ACC5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何必西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720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EAF5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DE8D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8359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BF7E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****1619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18AF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33F8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73B6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FE4B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邹运清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C5CA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804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206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344CD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8FAC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****6118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D9B5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0B5B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5B99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41A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何周佳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A1E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75BD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C272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C5F8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FD54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****0334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B08E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2B35B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847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820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何彬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429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9D03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FC14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A9E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4C14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****2858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5405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71005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AF89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480B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唐钟杰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943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BCDB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225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C2DF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44D3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****1213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123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4AA3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B91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509D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熊涛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F008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6446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9A38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877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A89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****817X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1E61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15D42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2A96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2F67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周询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33BB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4581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EFF4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3EF8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387F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****0615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4497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  <w:tr w14:paraId="3435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298E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5971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周瑞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722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4E0B6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10AD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DF4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58D7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431124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sz w:val="24"/>
                <w:szCs w:val="24"/>
                <w:lang w:val="en-US" w:eastAsia="zh-CN"/>
              </w:rPr>
              <w:t>****8495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362F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湖南永州道县</w:t>
            </w:r>
          </w:p>
        </w:tc>
      </w:tr>
    </w:tbl>
    <w:p w14:paraId="54039D03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益阳市安化县田庄乡代表队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54"/>
        <w:gridCol w:w="6182"/>
      </w:tblGrid>
      <w:tr w14:paraId="3A0F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5AAB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1486E3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22F6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81F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0D7D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BB4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F91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39DC72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261A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4D5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2743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F70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F91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FD4D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1D4A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A94F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D2A9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0072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430923********013X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1150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0ACD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6CF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AFE4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邓宇杰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52F5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7F822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615A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7F07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2379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430923********0033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EB0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4F37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CD9B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EF9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丁超鹏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305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6E1F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74CA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35D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E13A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430923********4418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6E2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26DF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EEA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96E9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张振兴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8A1FA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9FA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0C8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973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CAB4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430923********1416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097D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4A6F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554FD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67E0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D5D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C9E3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8B5A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C91B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1FB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430923********3812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BE0F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0422D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AF9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F9ED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B27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58AD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4927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8E3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A64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430923********1459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E5F8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766A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45A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34A2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姚周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3A9C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28A1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8C2C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826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C02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430923********2316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0A69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606E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31C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571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姚胜强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8121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F5AF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2B87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3C2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8DAD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430923********2313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AF5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2053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712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CBD5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胡聪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2B64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4770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C31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59C70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A5A3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430923********111X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ABB5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2D96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FA5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1FC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周世俊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BA14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C1F4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1864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D3C2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786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430923********8010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AE01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3E3D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A34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15DC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吴家豪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741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20C39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D2C5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2B3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A27A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430923********171X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E717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益阳市安化县</w:t>
            </w:r>
          </w:p>
        </w:tc>
      </w:tr>
      <w:tr w14:paraId="7DC5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B66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121F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7628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397F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544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17C0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A32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CC07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14E5D869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常德市桃源县茶庵铺镇代表队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54"/>
        <w:gridCol w:w="6182"/>
      </w:tblGrid>
      <w:tr w14:paraId="3C71E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D88D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30BD68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8641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D8BB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1618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FBF2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EA7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648B193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AF7F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572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59C26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3D54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CD7B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戴文谦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E486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4169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5B60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7DE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230E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430725********8013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20B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18D6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DD0AE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0B43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刘士琦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B37B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D41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F85F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793B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A4FF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430725********0274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2CB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557EC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733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D07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姚靖麒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A7E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3AA2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64E3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242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3A7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430725********0099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847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27EF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860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083D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杨泽鑫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E740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CD5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EA41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95A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E31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430725********0014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22AD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72AE8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005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02E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F31A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C31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7DD5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0993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BFD3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430725********0078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33A9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36888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3889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689D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刘小义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8CF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49B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5182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53D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9065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430725********7276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8E3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29AA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9C0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5300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谢晖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5201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AA3F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2AC0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F367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0077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430725********033X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16C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4DDC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843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EC3E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高远祯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940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54A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2DE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1E77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A99F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430725********6771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042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16FC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F56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B0F9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E4159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919D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90E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ED75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E7F9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430725********4674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5F77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783A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C4C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F23C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周韦男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58B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4AED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4CC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023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50F9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430725********8614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1520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798D6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C85E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7327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王文涛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3174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829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8434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C402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DC48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430725********907X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B854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常德市桃源县</w:t>
            </w:r>
          </w:p>
        </w:tc>
      </w:tr>
      <w:tr w14:paraId="6123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1239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3C65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32A5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E7E3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BC9A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D730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148F9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1DA3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3A3CE7ED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娄底市涟源市杨市代表队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00"/>
        <w:gridCol w:w="6182"/>
      </w:tblGrid>
      <w:tr w14:paraId="4385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5B259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10E7A6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E91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CF1B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366B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E2B6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486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654BA3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C70F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CD1F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203F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D7F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D4E5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肖逸豪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FA81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1303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E737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BCEA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8369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432503********5914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8240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湖南省涟源市斗笠山镇</w:t>
            </w:r>
          </w:p>
        </w:tc>
      </w:tr>
      <w:tr w14:paraId="611F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D36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0A5D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周小舟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3216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8D0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6B488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DEA2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E13E5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432503********5677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4D93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湖南省涟源市杨市镇</w:t>
            </w:r>
          </w:p>
        </w:tc>
      </w:tr>
      <w:tr w14:paraId="5F00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B820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2B5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肖哲轩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AABA7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52B0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32F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FB3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64F3E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432503********5673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2F96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湖南省涟源市杨市镇</w:t>
            </w:r>
          </w:p>
        </w:tc>
      </w:tr>
      <w:tr w14:paraId="37816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A246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3527D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陈嘉进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3B3B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1ABA9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685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F3B8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97B2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431382********0239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2FEB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湖南省涟源市伏口镇</w:t>
            </w:r>
          </w:p>
        </w:tc>
      </w:tr>
      <w:tr w14:paraId="4299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5090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1B4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吴志广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63CB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2EF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545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7037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DE6A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431382********0397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A18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湖南省涟源市龙塘镇</w:t>
            </w:r>
          </w:p>
        </w:tc>
      </w:tr>
      <w:tr w14:paraId="5D4B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59AA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B88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石伟丰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F5F7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890F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1B3A2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354CC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94C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431382********0056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1A06A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湖南省涟源市三甲乡</w:t>
            </w:r>
          </w:p>
        </w:tc>
      </w:tr>
      <w:tr w14:paraId="02EEE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B6E3F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92C15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姚哲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129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617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E48A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D6E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7B62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431382********0171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01ED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湖南省涟源市杨市镇</w:t>
            </w:r>
          </w:p>
        </w:tc>
      </w:tr>
      <w:tr w14:paraId="2681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446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96BD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罗俣铖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5104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7930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5D3A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7089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AD70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432503********5712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232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湖南省涟源市杨市镇</w:t>
            </w:r>
          </w:p>
        </w:tc>
      </w:tr>
      <w:tr w14:paraId="603DB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47B13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BAE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彭弘历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1E66C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6367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D204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230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65AD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432501********1012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2D2B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湖南省涟源市杨市镇</w:t>
            </w:r>
          </w:p>
        </w:tc>
      </w:tr>
      <w:tr w14:paraId="7AF6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33FB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BF6F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谭文军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5F89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7D20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5F4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98E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2B61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432503********0336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4D11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湖南省涟源市六亩塘街道办事处</w:t>
            </w:r>
          </w:p>
        </w:tc>
      </w:tr>
      <w:tr w14:paraId="20B8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917C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E692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周家臣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3441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7C5E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3F41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1C66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E0A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431382********0051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FA8D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湖南省涟源市杨市镇</w:t>
            </w:r>
          </w:p>
        </w:tc>
      </w:tr>
      <w:tr w14:paraId="63FC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D279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1E90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0BE3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76E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7053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E323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0C5E6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9B49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48EB892B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怀化市辰溪县代表队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00"/>
        <w:gridCol w:w="6182"/>
      </w:tblGrid>
      <w:tr w14:paraId="4558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446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067697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0C4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C1E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D7EC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9F37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B3CE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1600F9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B6462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3D425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67D1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DB9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CFC8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71F1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DE0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3613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0BFB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C7F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431223********3612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0D3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辰溪县仙人湾瑶族乡</w:t>
            </w:r>
          </w:p>
        </w:tc>
      </w:tr>
      <w:tr w14:paraId="6C0E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FEEBC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7604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阳蕊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9DC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081B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B879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E82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574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431223********6018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1D26E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辰溪县辰阳镇</w:t>
            </w:r>
          </w:p>
        </w:tc>
      </w:tr>
      <w:tr w14:paraId="76E0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4F0B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37B9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莫小凡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E9E0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CAE24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06A5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67E1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BCE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431223********3217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4D8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辰溪县辰阳镇</w:t>
            </w:r>
          </w:p>
        </w:tc>
      </w:tr>
      <w:tr w14:paraId="6F21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1C35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75BA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曾令俊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FBCF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94C52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9D3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B2E91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6100F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431223********6018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CD22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辰溪县辰阳镇</w:t>
            </w:r>
          </w:p>
        </w:tc>
      </w:tr>
      <w:tr w14:paraId="0CDB3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F23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C2D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李云峰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A71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4BD5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DCBC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9B4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5C68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431223********0010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399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辰溪县辰阳镇</w:t>
            </w:r>
          </w:p>
        </w:tc>
      </w:tr>
      <w:tr w14:paraId="3D9F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9836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7929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肖敦安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03171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189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78E1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8649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7B7B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431223********4838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ECA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辰溪县辰阳镇</w:t>
            </w:r>
          </w:p>
        </w:tc>
      </w:tr>
      <w:tr w14:paraId="0DFA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50AF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DD4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彭茂超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3167A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23DD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DB0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4992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ADA4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431223********3631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0CF4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辰溪县仙人湾瑶族乡</w:t>
            </w:r>
          </w:p>
        </w:tc>
      </w:tr>
      <w:tr w14:paraId="1239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3D78F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277A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田家扬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3889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DCF0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F2ED6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7051D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E88E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431223********5218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4886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辰溪县大水田乡</w:t>
            </w:r>
          </w:p>
        </w:tc>
      </w:tr>
      <w:tr w14:paraId="6587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68666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DFB3C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简传鑫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9D30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9D7DF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8D2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8CB5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ECC6A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431223********0113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B29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辰溪县仙人湾瑶族乡</w:t>
            </w:r>
          </w:p>
        </w:tc>
      </w:tr>
      <w:tr w14:paraId="3E3B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0600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3C5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4C9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A138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55F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7377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E0B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E95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3BD3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1AFD5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D89D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C733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5A091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1C02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09E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0AD3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FE2F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42AD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4242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F978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4F9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66F7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532DD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63B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1D351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A3437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73A380D9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郴州市桂阳县代表队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722"/>
        <w:gridCol w:w="722"/>
        <w:gridCol w:w="2454"/>
        <w:gridCol w:w="6182"/>
      </w:tblGrid>
      <w:tr w14:paraId="63AA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EA32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67A33C9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5EEC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9F3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D679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21E4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F1EF8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3A82C24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416C8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F6F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0998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C608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167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雷杰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C77B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785E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A909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828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3CB1C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431021********2118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7C08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桂阳县方元镇</w:t>
            </w:r>
          </w:p>
        </w:tc>
      </w:tr>
      <w:tr w14:paraId="65376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69B7E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2E27F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袁一飞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2190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A582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ADB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109D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66EA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431021********3511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CE77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桂阳县太和镇</w:t>
            </w:r>
          </w:p>
        </w:tc>
      </w:tr>
      <w:tr w14:paraId="6C3FD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E8C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F531B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肖佳明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29A9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A5E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7F437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105B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4490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431021********6533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13EB4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桂阳县舂陵江镇</w:t>
            </w:r>
          </w:p>
        </w:tc>
      </w:tr>
      <w:tr w14:paraId="3878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C6B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1471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曾凡炎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62A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C74BA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27DE1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7FB9E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9A5A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431021********5619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3718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桂阳县舂陵江镇</w:t>
            </w:r>
          </w:p>
        </w:tc>
      </w:tr>
      <w:tr w14:paraId="292B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BB46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2F5C9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刘仲强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78ECF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9649E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27150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FBFD1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668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431021********6536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EF3F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桂阳县舂陵江镇</w:t>
            </w:r>
          </w:p>
        </w:tc>
      </w:tr>
      <w:tr w14:paraId="2F96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F7CE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40C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邓纯钦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8E88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15F6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6C52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FAF3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E9172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431021********451X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F98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桂阳县洋市镇</w:t>
            </w:r>
          </w:p>
        </w:tc>
      </w:tr>
      <w:tr w14:paraId="732B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F0C04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B9DF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侯鑫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3E41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83DA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E0A9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566B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9966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431021********4539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67DB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桂阳县樟市镇</w:t>
            </w:r>
          </w:p>
        </w:tc>
      </w:tr>
      <w:tr w14:paraId="08E6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D00D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16BF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雷贵林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407BA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4186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D4AFC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C9175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1EFB2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431021********6597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2A4C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桂阳县四里镇</w:t>
            </w:r>
          </w:p>
        </w:tc>
      </w:tr>
      <w:tr w14:paraId="1A60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13FB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0F8C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吴畅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59B9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F601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CAD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CF25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C3D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431021********7757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8938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桂阳县太和镇</w:t>
            </w:r>
          </w:p>
        </w:tc>
      </w:tr>
      <w:tr w14:paraId="0BA2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711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8062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谢功杏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FBB6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ADC93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C499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ED3A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E553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431021********2515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1757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桂阳县方元镇</w:t>
            </w:r>
          </w:p>
        </w:tc>
      </w:tr>
      <w:tr w14:paraId="22F1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A17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1532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朱明轩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BF6D7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C446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80FB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9D19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117E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431021********0159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D67D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桂阳县桥市乡桥</w:t>
            </w:r>
          </w:p>
        </w:tc>
      </w:tr>
      <w:tr w14:paraId="4719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9F925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0AE6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67E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C435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783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9DB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9403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64B3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006C8E53">
      <w:pPr>
        <w:bidi w:val="0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湘西州龙山县桂塘镇代表队</w:t>
      </w:r>
    </w:p>
    <w:tbl>
      <w:tblPr>
        <w:tblStyle w:val="12"/>
        <w:tblW w:w="0" w:type="auto"/>
        <w:tblInd w:w="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960"/>
        <w:gridCol w:w="722"/>
        <w:gridCol w:w="722"/>
        <w:gridCol w:w="960"/>
        <w:gridCol w:w="722"/>
        <w:gridCol w:w="2454"/>
        <w:gridCol w:w="6182"/>
      </w:tblGrid>
      <w:tr w14:paraId="1FC3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F342B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球衣</w:t>
            </w:r>
          </w:p>
          <w:p w14:paraId="5A5191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DEDE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45133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584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1D7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E9F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身高</w:t>
            </w:r>
          </w:p>
          <w:p w14:paraId="01ECA7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5D67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5184C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户籍地</w:t>
            </w:r>
          </w:p>
        </w:tc>
      </w:tr>
      <w:tr w14:paraId="2089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24E18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34A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彭炜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B8D26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FCBFD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8D0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56152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C2B0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433130********7913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DC8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3D31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1F3A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437E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晏儒鹏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55DF5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834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F8EA2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772B7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5CFD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433130********0093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B1F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6DB7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6105C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DD9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田佳奇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C65DB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6857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AD75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8C2E3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E0251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433130********0019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F16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0A7A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83C6A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D93CF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肖昶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169D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339A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7EB8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苗族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8160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F6DDE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433130********0035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0B818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1E32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CAEE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D593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李富全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8F0B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7328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AD8D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苗族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8D96E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04866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433130********2713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8743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3FE0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1D40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28028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C3BB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72A0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E5B0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3400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54D82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433130********7515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4C8C2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4F71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54B7C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2CFB1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文情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4666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E55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E01F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苗族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881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E1C0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433130********311X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631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4ED4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454F2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A99A1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彭帆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054E9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338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E9665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FAB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1F04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433130********6311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27AE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396E8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0FFA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C1E4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苏浩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6380C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EAE9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E9D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2A7D0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AA8DF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433130********1158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6524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68B2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C75B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10AB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罗万军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64F78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5A41E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D97F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D9990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48E9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433130********791X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01EC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7E1A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BB6A2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81D48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谭利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A6533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DBFE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BF38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土家族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752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E857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433130********0458</w:t>
            </w: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4CD3F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湘西自治州龙山县</w:t>
            </w:r>
          </w:p>
        </w:tc>
      </w:tr>
      <w:tr w14:paraId="53D73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FE7E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66BDD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0A8D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86747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A7D18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CB26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AD2F3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618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0AC96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</w:tbl>
    <w:p w14:paraId="7C132C9C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701" w:right="1871" w:bottom="1701" w:left="1701" w:header="850" w:footer="850" w:gutter="0"/>
      <w:cols w:space="720" w:num="1"/>
      <w:titlePg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6CC5">
    <w:pPr>
      <w:pStyle w:val="1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91074">
    <w:pPr>
      <w:pStyle w:val="10"/>
      <w:jc w:val="lef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25530">
    <w:pPr>
      <w:pStyle w:val="1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B8062">
    <w:pPr>
      <w:pStyle w:val="1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F4E8F">
    <w:pPr>
      <w:pStyle w:val="1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898C4">
    <w:pPr>
      <w:pStyle w:val="1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DDA987"/>
    <w:multiLevelType w:val="multilevel"/>
    <w:tmpl w:val="F0DDA987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仿宋_GB2312"/>
        <w:b/>
        <w:bCs/>
        <w:i w:val="0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(%2)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楷体_GB2312" w:cs="仿宋_GB2312"/>
        <w:b/>
        <w:bCs/>
        <w:i w:val="0"/>
        <w:sz w:val="32"/>
        <w:szCs w:val="32"/>
      </w:rPr>
    </w:lvl>
    <w:lvl w:ilvl="2" w:tentative="0">
      <w:start w:val="1"/>
      <w:numFmt w:val="decimal"/>
      <w:pStyle w:val="4"/>
      <w:suff w:val="nothing"/>
      <w:lvlText w:val="%3、"/>
      <w:lvlJc w:val="left"/>
      <w:pPr>
        <w:ind w:left="0" w:firstLine="40"/>
      </w:pPr>
      <w:rPr>
        <w:rFonts w:hint="eastAsia" w:ascii="Times New Roman" w:hAnsi="Times New Roman" w:eastAsia="仿宋_GB2312" w:cs="仿宋_GB2312"/>
        <w:b/>
        <w:bCs/>
        <w:i w:val="0"/>
        <w:sz w:val="32"/>
        <w:szCs w:val="32"/>
      </w:rPr>
    </w:lvl>
    <w:lvl w:ilvl="3" w:tentative="0">
      <w:start w:val="1"/>
      <w:numFmt w:val="decimal"/>
      <w:pStyle w:val="5"/>
      <w:suff w:val="nothing"/>
      <w:lvlText w:val="(%4)"/>
      <w:lvlJc w:val="left"/>
      <w:pPr>
        <w:ind w:left="0" w:firstLine="40"/>
      </w:pPr>
      <w:rPr>
        <w:rFonts w:hint="eastAsia" w:ascii="Times New Roman" w:hAnsi="Times New Roman" w:eastAsia="仿宋_GB2312" w:cs="仿宋_GB2312"/>
        <w:b/>
        <w:bCs/>
        <w:i w:val="0"/>
        <w:sz w:val="32"/>
        <w:szCs w:val="32"/>
      </w:rPr>
    </w:lvl>
    <w:lvl w:ilvl="4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60"/>
  <w:drawingGridVerticalSpacing w:val="22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jNlMDJhODNjZDgzNDVjYmQyMDIzMWJkOGU5MTYifQ=="/>
  </w:docVars>
  <w:rsids>
    <w:rsidRoot w:val="175536BC"/>
    <w:rsid w:val="00084A57"/>
    <w:rsid w:val="000B0895"/>
    <w:rsid w:val="000B63FB"/>
    <w:rsid w:val="000E220A"/>
    <w:rsid w:val="000F565D"/>
    <w:rsid w:val="00113E5B"/>
    <w:rsid w:val="0012498D"/>
    <w:rsid w:val="00153E05"/>
    <w:rsid w:val="00223848"/>
    <w:rsid w:val="002963D4"/>
    <w:rsid w:val="002D7D10"/>
    <w:rsid w:val="00312E45"/>
    <w:rsid w:val="00393715"/>
    <w:rsid w:val="003E074D"/>
    <w:rsid w:val="0041322F"/>
    <w:rsid w:val="00437E18"/>
    <w:rsid w:val="00451F9E"/>
    <w:rsid w:val="004D5C98"/>
    <w:rsid w:val="005711DF"/>
    <w:rsid w:val="005779D5"/>
    <w:rsid w:val="00590818"/>
    <w:rsid w:val="005B3F8E"/>
    <w:rsid w:val="005C0AEE"/>
    <w:rsid w:val="00631566"/>
    <w:rsid w:val="00671520"/>
    <w:rsid w:val="006D53C1"/>
    <w:rsid w:val="006F1AC4"/>
    <w:rsid w:val="00705E14"/>
    <w:rsid w:val="00785480"/>
    <w:rsid w:val="007C570F"/>
    <w:rsid w:val="007E1C29"/>
    <w:rsid w:val="00813378"/>
    <w:rsid w:val="00820E4D"/>
    <w:rsid w:val="00881099"/>
    <w:rsid w:val="00883421"/>
    <w:rsid w:val="008B011F"/>
    <w:rsid w:val="008B78C7"/>
    <w:rsid w:val="008C0305"/>
    <w:rsid w:val="008D69A1"/>
    <w:rsid w:val="008F2548"/>
    <w:rsid w:val="008F6B3B"/>
    <w:rsid w:val="00952DE9"/>
    <w:rsid w:val="0097467D"/>
    <w:rsid w:val="00976C9B"/>
    <w:rsid w:val="009D6190"/>
    <w:rsid w:val="009F7C04"/>
    <w:rsid w:val="00A33E73"/>
    <w:rsid w:val="00B13651"/>
    <w:rsid w:val="00C33047"/>
    <w:rsid w:val="00CB7D4F"/>
    <w:rsid w:val="00CD3ED6"/>
    <w:rsid w:val="00DA4E24"/>
    <w:rsid w:val="00DB22EC"/>
    <w:rsid w:val="00DC7D1F"/>
    <w:rsid w:val="00ED0594"/>
    <w:rsid w:val="00F226FA"/>
    <w:rsid w:val="00FC6F48"/>
    <w:rsid w:val="00FD372D"/>
    <w:rsid w:val="175536BC"/>
    <w:rsid w:val="249D626B"/>
    <w:rsid w:val="2C22657D"/>
    <w:rsid w:val="31283ECB"/>
    <w:rsid w:val="39AA743E"/>
    <w:rsid w:val="3F6D76B7"/>
    <w:rsid w:val="4F04481A"/>
    <w:rsid w:val="4F3F1717"/>
    <w:rsid w:val="77BE2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200" w:firstLineChars="200"/>
      <w:jc w:val="both"/>
    </w:pPr>
    <w:rPr>
      <w:rFonts w:ascii="Times New Roman" w:hAnsi="Times New Roman" w:eastAsia="仿宋" w:cs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numPr>
        <w:ilvl w:val="0"/>
        <w:numId w:val="1"/>
      </w:numPr>
      <w:spacing w:line="620" w:lineRule="exact"/>
      <w:ind w:left="0" w:leftChars="0" w:firstLine="640" w:firstLineChars="200"/>
      <w:outlineLvl w:val="0"/>
    </w:pPr>
    <w:rPr>
      <w:rFonts w:eastAsia="黑体"/>
      <w:b/>
      <w:bCs/>
    </w:rPr>
  </w:style>
  <w:style w:type="paragraph" w:styleId="3">
    <w:name w:val="heading 2"/>
    <w:basedOn w:val="1"/>
    <w:next w:val="1"/>
    <w:link w:val="17"/>
    <w:unhideWhenUsed/>
    <w:qFormat/>
    <w:uiPriority w:val="9"/>
    <w:pPr>
      <w:numPr>
        <w:ilvl w:val="1"/>
        <w:numId w:val="1"/>
      </w:numPr>
      <w:ind w:firstLine="640" w:firstLineChars="200"/>
      <w:outlineLvl w:val="1"/>
    </w:pPr>
    <w:rPr>
      <w:rFonts w:eastAsia="楷体"/>
      <w:b/>
      <w:bCs/>
    </w:rPr>
  </w:style>
  <w:style w:type="paragraph" w:styleId="4">
    <w:name w:val="heading 3"/>
    <w:basedOn w:val="1"/>
    <w:next w:val="1"/>
    <w:link w:val="18"/>
    <w:unhideWhenUsed/>
    <w:qFormat/>
    <w:uiPriority w:val="9"/>
    <w:pPr>
      <w:numPr>
        <w:ilvl w:val="2"/>
        <w:numId w:val="1"/>
      </w:numPr>
      <w:ind w:firstLine="640" w:firstLineChars="200"/>
      <w:outlineLvl w:val="2"/>
    </w:pPr>
    <w:rPr>
      <w:b/>
      <w:bCs/>
    </w:rPr>
  </w:style>
  <w:style w:type="paragraph" w:styleId="5">
    <w:name w:val="heading 4"/>
    <w:basedOn w:val="1"/>
    <w:next w:val="1"/>
    <w:link w:val="19"/>
    <w:unhideWhenUsed/>
    <w:qFormat/>
    <w:uiPriority w:val="9"/>
    <w:pPr>
      <w:numPr>
        <w:ilvl w:val="3"/>
        <w:numId w:val="1"/>
      </w:numPr>
      <w:ind w:firstLine="640" w:firstLineChars="200"/>
      <w:outlineLvl w:val="3"/>
    </w:pPr>
    <w:rPr>
      <w:b/>
      <w:bCs/>
    </w:rPr>
  </w:style>
  <w:style w:type="paragraph" w:styleId="6">
    <w:name w:val="heading 5"/>
    <w:basedOn w:val="1"/>
    <w:next w:val="1"/>
    <w:link w:val="20"/>
    <w:unhideWhenUsed/>
    <w:qFormat/>
    <w:uiPriority w:val="9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Subtitle"/>
    <w:basedOn w:val="10"/>
    <w:next w:val="1"/>
    <w:link w:val="23"/>
    <w:qFormat/>
    <w:uiPriority w:val="11"/>
    <w:pPr>
      <w:spacing w:line="520" w:lineRule="exact"/>
      <w:jc w:val="center"/>
    </w:pPr>
    <w:rPr>
      <w:rFonts w:eastAsia="楷体" w:cs="楷体"/>
    </w:rPr>
  </w:style>
  <w:style w:type="paragraph" w:styleId="10">
    <w:name w:val="No Spacing"/>
    <w:next w:val="1"/>
    <w:qFormat/>
    <w:uiPriority w:val="1"/>
    <w:pPr>
      <w:widowControl w:val="0"/>
      <w:spacing w:line="620" w:lineRule="exact"/>
      <w:jc w:val="both"/>
    </w:pPr>
    <w:rPr>
      <w:rFonts w:ascii="Times New Roman" w:hAnsi="Times New Roman" w:eastAsia="仿宋" w:cs="仿宋"/>
      <w:sz w:val="32"/>
      <w:szCs w:val="32"/>
      <w:lang w:val="en-US" w:eastAsia="zh-CN" w:bidi="ar-SA"/>
    </w:rPr>
  </w:style>
  <w:style w:type="paragraph" w:styleId="11">
    <w:name w:val="Title"/>
    <w:basedOn w:val="10"/>
    <w:next w:val="1"/>
    <w:link w:val="24"/>
    <w:qFormat/>
    <w:uiPriority w:val="10"/>
    <w:pPr>
      <w:spacing w:line="620" w:lineRule="exact"/>
      <w:jc w:val="center"/>
    </w:pPr>
    <w:rPr>
      <w:rFonts w:eastAsia="方正小标宋简体" w:cs="方正小标宋简体"/>
      <w:sz w:val="44"/>
      <w:szCs w:val="4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link w:val="2"/>
    <w:uiPriority w:val="9"/>
    <w:rPr>
      <w:rFonts w:ascii="Times New Roman" w:hAnsi="Times New Roman" w:eastAsia="黑体" w:cs="仿宋"/>
      <w:b/>
      <w:bCs/>
      <w:sz w:val="32"/>
      <w:szCs w:val="32"/>
    </w:rPr>
  </w:style>
  <w:style w:type="character" w:customStyle="1" w:styleId="17">
    <w:name w:val="标题 2 字符"/>
    <w:link w:val="3"/>
    <w:uiPriority w:val="9"/>
    <w:rPr>
      <w:rFonts w:ascii="Times New Roman" w:hAnsi="Times New Roman" w:eastAsia="楷体" w:cs="仿宋"/>
      <w:b/>
      <w:bCs/>
      <w:sz w:val="32"/>
      <w:szCs w:val="32"/>
    </w:rPr>
  </w:style>
  <w:style w:type="character" w:customStyle="1" w:styleId="18">
    <w:name w:val="标题 3 字符"/>
    <w:link w:val="4"/>
    <w:qFormat/>
    <w:uiPriority w:val="9"/>
    <w:rPr>
      <w:rFonts w:ascii="Times New Roman" w:hAnsi="Times New Roman" w:eastAsia="仿宋" w:cs="仿宋"/>
      <w:b/>
      <w:bCs/>
      <w:sz w:val="32"/>
      <w:szCs w:val="32"/>
    </w:rPr>
  </w:style>
  <w:style w:type="character" w:customStyle="1" w:styleId="19">
    <w:name w:val="标题 4 字符"/>
    <w:link w:val="5"/>
    <w:uiPriority w:val="9"/>
    <w:rPr>
      <w:rFonts w:ascii="Times New Roman" w:hAnsi="Times New Roman" w:eastAsia="仿宋" w:cs="仿宋"/>
      <w:b/>
      <w:bCs/>
      <w:sz w:val="32"/>
      <w:szCs w:val="32"/>
    </w:rPr>
  </w:style>
  <w:style w:type="character" w:customStyle="1" w:styleId="20">
    <w:name w:val="标题 5 字符"/>
    <w:link w:val="6"/>
    <w:qFormat/>
    <w:uiPriority w:val="9"/>
    <w:rPr>
      <w:rFonts w:ascii="仿宋_GB2312" w:eastAsia="仿宋_GB2312"/>
      <w:b/>
      <w:bCs/>
      <w:sz w:val="28"/>
      <w:szCs w:val="28"/>
    </w:rPr>
  </w:style>
  <w:style w:type="character" w:customStyle="1" w:styleId="21">
    <w:name w:val="页脚 字符1"/>
    <w:link w:val="7"/>
    <w:qFormat/>
    <w:uiPriority w:val="99"/>
    <w:rPr>
      <w:rFonts w:ascii="仿宋_GB2312" w:eastAsia="仿宋_GB2312"/>
      <w:sz w:val="18"/>
      <w:szCs w:val="18"/>
    </w:rPr>
  </w:style>
  <w:style w:type="character" w:customStyle="1" w:styleId="22">
    <w:name w:val="页眉 字符"/>
    <w:link w:val="8"/>
    <w:qFormat/>
    <w:uiPriority w:val="99"/>
    <w:rPr>
      <w:rFonts w:ascii="仿宋_GB2312" w:eastAsia="仿宋_GB2312"/>
      <w:sz w:val="18"/>
      <w:szCs w:val="18"/>
    </w:rPr>
  </w:style>
  <w:style w:type="character" w:customStyle="1" w:styleId="23">
    <w:name w:val="副标题 字符"/>
    <w:link w:val="9"/>
    <w:qFormat/>
    <w:uiPriority w:val="11"/>
    <w:rPr>
      <w:rFonts w:ascii="Times New Roman" w:hAnsi="Times New Roman" w:eastAsia="楷体" w:cs="楷体"/>
      <w:sz w:val="32"/>
      <w:szCs w:val="32"/>
    </w:rPr>
  </w:style>
  <w:style w:type="character" w:customStyle="1" w:styleId="24">
    <w:name w:val="标题 字符"/>
    <w:link w:val="11"/>
    <w:qFormat/>
    <w:uiPriority w:val="10"/>
    <w:rPr>
      <w:rFonts w:ascii="Times New Roman" w:hAnsi="Times New Roman" w:eastAsia="方正小标宋简体" w:cs="方正小标宋简体"/>
      <w:sz w:val="44"/>
      <w:szCs w:val="44"/>
    </w:rPr>
  </w:style>
  <w:style w:type="paragraph" w:customStyle="1" w:styleId="25">
    <w:name w:val="目录 11"/>
    <w:basedOn w:val="1"/>
    <w:next w:val="1"/>
    <w:unhideWhenUsed/>
    <w:uiPriority w:val="39"/>
  </w:style>
  <w:style w:type="character" w:customStyle="1" w:styleId="26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mp\webword_2362820187\F:\&#19969;&#21733;\D&#30424;\&#19969;&#21733;&#36215;&#33609;\&#12304;&#27169;&#26495;&#12305;\&#12304;&#27169;&#26495;&#65306;&#21491;&#38190;&#26032;&#24314;&#20351;&#29992;&#12305;&#30465;&#20892;&#24191;&#26657;&#26222;&#36890;&#25991;&#2007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8f48016b-f545-4a54-a06a-4da36cd3bd8d</errorID>
      <errorWord>村村</errorWord>
      <group>L1_Word</group>
      <groupName>字词问题</groupName>
      <ability>L2_Typo</ability>
      <abilityName>字词错误</abilityName>
      <candidateList>
        <item>村</item>
      </candidateList>
      <explain/>
      <paraID>46E0B1C4</paraID>
      <start>12</start>
      <end>14</end>
      <status>unmodified</status>
      <modifiedWord/>
      <trackRevisions>false</trackRevisions>
    </reviewItem>
    <reviewItem>
      <errorID>f124f604-44d8-4453-9b39-c0eeb7df751e</errorID>
      <errorWord>李云峰</errorWord>
      <group>L1_Sensitive</group>
      <groupName>敏感问题</groupName>
      <ability>L2_Disgraced</ability>
      <abilityName>落马官员</abilityName>
      <candidateList/>
      <explain>【落马官员】请注意，&lt;李云峰&gt;为已落马官员的姓名。</explain>
      <paraID>4B3C2D16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fd55a02-d75b-4436-a50d-53a1332cab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905</Words>
  <Characters>1665</Characters>
  <Lines>0</Lines>
  <Paragraphs>0</Paragraphs>
  <TotalTime>31</TotalTime>
  <ScaleCrop>false</ScaleCrop>
  <LinksUpToDate>false</LinksUpToDate>
  <CharactersWithSpaces>1666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2026-07-15T19:48:00Z</dcterms:created>
  <dc:creator>丁大哥</dc:creator>
  <cp:lastModifiedBy>Rocy</cp:lastModifiedBy>
  <dcterms:modified xsi:type="dcterms:W3CDTF">2026-07-16T07:36:17Z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3791216E980C40F49E9212C1057471F6_13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